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499" w:rsidRPr="007F5077" w:rsidRDefault="00DD1499" w:rsidP="007F5077">
      <w:pPr>
        <w:jc w:val="center"/>
        <w:rPr>
          <w:rFonts w:ascii="Times New Roman" w:hAnsi="Times New Roman"/>
          <w:sz w:val="96"/>
          <w:szCs w:val="96"/>
        </w:rPr>
      </w:pPr>
      <w:r w:rsidRPr="007F5077">
        <w:rPr>
          <w:rFonts w:ascii="Times New Roman" w:hAnsi="Times New Roman"/>
          <w:sz w:val="96"/>
          <w:szCs w:val="96"/>
        </w:rPr>
        <w:t>Šplh 1. stupeň</w:t>
      </w:r>
    </w:p>
    <w:p w:rsidR="00DD1499" w:rsidRPr="007F5077" w:rsidRDefault="00DD1499" w:rsidP="007F5077">
      <w:pPr>
        <w:jc w:val="center"/>
        <w:rPr>
          <w:rFonts w:ascii="Times New Roman" w:hAnsi="Times New Roman"/>
          <w:sz w:val="44"/>
          <w:szCs w:val="44"/>
        </w:rPr>
      </w:pPr>
      <w:r w:rsidRPr="007F5077">
        <w:rPr>
          <w:rFonts w:ascii="Times New Roman" w:hAnsi="Times New Roman"/>
          <w:sz w:val="44"/>
          <w:szCs w:val="44"/>
        </w:rPr>
        <w:t>Výsledky jednotlivců:</w:t>
      </w:r>
    </w:p>
    <w:p w:rsidR="00DD1499" w:rsidRDefault="00DD1499" w:rsidP="007F5077">
      <w:pPr>
        <w:rPr>
          <w:rFonts w:ascii="Times New Roman" w:hAnsi="Times New Roman"/>
          <w:sz w:val="44"/>
          <w:szCs w:val="44"/>
        </w:rPr>
      </w:pPr>
    </w:p>
    <w:p w:rsidR="00DD1499" w:rsidRDefault="00DD1499" w:rsidP="007F5077">
      <w:pPr>
        <w:rPr>
          <w:rFonts w:ascii="Times New Roman" w:hAnsi="Times New Roman"/>
          <w:sz w:val="44"/>
          <w:szCs w:val="44"/>
        </w:rPr>
      </w:pPr>
    </w:p>
    <w:p w:rsidR="00DD1499" w:rsidRDefault="00DD1499" w:rsidP="007F5077">
      <w:pPr>
        <w:rPr>
          <w:rFonts w:ascii="Times New Roman" w:hAnsi="Times New Roman"/>
          <w:sz w:val="44"/>
          <w:szCs w:val="44"/>
        </w:rPr>
      </w:pPr>
      <w:r w:rsidRPr="007F5077">
        <w:rPr>
          <w:rFonts w:ascii="Times New Roman" w:hAnsi="Times New Roman"/>
          <w:sz w:val="44"/>
          <w:szCs w:val="44"/>
        </w:rPr>
        <w:t xml:space="preserve">1.A </w:t>
      </w:r>
    </w:p>
    <w:p w:rsidR="00DD1499" w:rsidRPr="007F5077" w:rsidRDefault="00DD1499" w:rsidP="007F5077">
      <w:pPr>
        <w:ind w:left="2835" w:hanging="2835"/>
        <w:rPr>
          <w:rFonts w:ascii="Times New Roman" w:hAnsi="Times New Roman"/>
          <w:sz w:val="32"/>
          <w:szCs w:val="32"/>
        </w:rPr>
      </w:pPr>
      <w:r w:rsidRPr="007F5077">
        <w:rPr>
          <w:rFonts w:ascii="Times New Roman" w:hAnsi="Times New Roman"/>
          <w:sz w:val="32"/>
          <w:szCs w:val="32"/>
        </w:rPr>
        <w:t>Zhuk                  46´´</w:t>
      </w:r>
    </w:p>
    <w:p w:rsidR="00DD1499" w:rsidRPr="007F5077" w:rsidRDefault="00DD1499" w:rsidP="007F5077">
      <w:pPr>
        <w:rPr>
          <w:rFonts w:ascii="Times New Roman" w:hAnsi="Times New Roman"/>
          <w:sz w:val="32"/>
          <w:szCs w:val="32"/>
        </w:rPr>
      </w:pPr>
      <w:r w:rsidRPr="007F5077">
        <w:rPr>
          <w:rFonts w:ascii="Times New Roman" w:hAnsi="Times New Roman"/>
          <w:sz w:val="32"/>
          <w:szCs w:val="32"/>
        </w:rPr>
        <w:t>Holubová          42´´</w:t>
      </w:r>
    </w:p>
    <w:p w:rsidR="00DD1499" w:rsidRPr="007F5077" w:rsidRDefault="00DD1499" w:rsidP="007F5077">
      <w:pPr>
        <w:rPr>
          <w:rFonts w:ascii="Times New Roman" w:hAnsi="Times New Roman"/>
          <w:sz w:val="32"/>
          <w:szCs w:val="32"/>
        </w:rPr>
      </w:pPr>
      <w:r w:rsidRPr="007F5077">
        <w:rPr>
          <w:rFonts w:ascii="Times New Roman" w:hAnsi="Times New Roman"/>
          <w:sz w:val="32"/>
          <w:szCs w:val="32"/>
        </w:rPr>
        <w:t>Vrzal                 14,4´´</w:t>
      </w:r>
    </w:p>
    <w:p w:rsidR="00DD1499" w:rsidRPr="007F5077" w:rsidRDefault="00DD1499" w:rsidP="007F5077">
      <w:pPr>
        <w:rPr>
          <w:rFonts w:ascii="Times New Roman" w:hAnsi="Times New Roman"/>
          <w:sz w:val="32"/>
          <w:szCs w:val="32"/>
        </w:rPr>
      </w:pPr>
      <w:r w:rsidRPr="007F5077">
        <w:rPr>
          <w:rFonts w:ascii="Times New Roman" w:hAnsi="Times New Roman"/>
          <w:sz w:val="32"/>
          <w:szCs w:val="32"/>
        </w:rPr>
        <w:t>Davis                 37,4´´</w:t>
      </w:r>
    </w:p>
    <w:p w:rsidR="00DD1499" w:rsidRDefault="00DD1499" w:rsidP="007F5077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1.B</w:t>
      </w:r>
    </w:p>
    <w:p w:rsidR="00DD1499" w:rsidRPr="007F5077" w:rsidRDefault="00DD1499" w:rsidP="007F5077">
      <w:pPr>
        <w:rPr>
          <w:rFonts w:ascii="Times New Roman" w:hAnsi="Times New Roman"/>
          <w:sz w:val="32"/>
          <w:szCs w:val="32"/>
        </w:rPr>
      </w:pPr>
      <w:r w:rsidRPr="007F5077">
        <w:rPr>
          <w:rFonts w:ascii="Times New Roman" w:hAnsi="Times New Roman"/>
          <w:sz w:val="32"/>
          <w:szCs w:val="32"/>
        </w:rPr>
        <w:t xml:space="preserve">Pilchová         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5077">
        <w:rPr>
          <w:rFonts w:ascii="Times New Roman" w:hAnsi="Times New Roman"/>
          <w:sz w:val="32"/>
          <w:szCs w:val="32"/>
        </w:rPr>
        <w:t>22,1´´</w:t>
      </w:r>
    </w:p>
    <w:p w:rsidR="00DD1499" w:rsidRPr="007F5077" w:rsidRDefault="00DD1499" w:rsidP="007F5077">
      <w:pPr>
        <w:rPr>
          <w:rFonts w:ascii="Times New Roman" w:hAnsi="Times New Roman"/>
          <w:sz w:val="32"/>
          <w:szCs w:val="32"/>
        </w:rPr>
      </w:pPr>
      <w:r w:rsidRPr="007F5077">
        <w:rPr>
          <w:rFonts w:ascii="Times New Roman" w:hAnsi="Times New Roman"/>
          <w:sz w:val="32"/>
          <w:szCs w:val="32"/>
        </w:rPr>
        <w:t xml:space="preserve">Hrubá             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5077">
        <w:rPr>
          <w:rFonts w:ascii="Times New Roman" w:hAnsi="Times New Roman"/>
          <w:sz w:val="32"/>
          <w:szCs w:val="32"/>
        </w:rPr>
        <w:t>39,3´´</w:t>
      </w:r>
    </w:p>
    <w:p w:rsidR="00DD1499" w:rsidRPr="007F5077" w:rsidRDefault="00DD1499" w:rsidP="007F5077">
      <w:pPr>
        <w:rPr>
          <w:rFonts w:ascii="Times New Roman" w:hAnsi="Times New Roman"/>
          <w:sz w:val="32"/>
          <w:szCs w:val="32"/>
        </w:rPr>
      </w:pPr>
      <w:r w:rsidRPr="007F5077">
        <w:rPr>
          <w:rFonts w:ascii="Times New Roman" w:hAnsi="Times New Roman"/>
          <w:sz w:val="32"/>
          <w:szCs w:val="32"/>
        </w:rPr>
        <w:t>Kus                    12,7´´</w:t>
      </w:r>
    </w:p>
    <w:p w:rsidR="00DD1499" w:rsidRPr="007F5077" w:rsidRDefault="00DD1499" w:rsidP="007F5077">
      <w:pPr>
        <w:rPr>
          <w:rFonts w:ascii="Times New Roman" w:hAnsi="Times New Roman"/>
          <w:sz w:val="32"/>
          <w:szCs w:val="32"/>
        </w:rPr>
      </w:pPr>
      <w:r w:rsidRPr="007F5077">
        <w:rPr>
          <w:rFonts w:ascii="Times New Roman" w:hAnsi="Times New Roman"/>
          <w:sz w:val="32"/>
          <w:szCs w:val="32"/>
        </w:rPr>
        <w:t>Němec               13,7´´</w:t>
      </w:r>
    </w:p>
    <w:p w:rsidR="00DD1499" w:rsidRDefault="00DD1499" w:rsidP="007F5077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2.A</w:t>
      </w:r>
    </w:p>
    <w:p w:rsidR="00DD1499" w:rsidRPr="007F5077" w:rsidRDefault="00DD1499" w:rsidP="007F5077">
      <w:pPr>
        <w:rPr>
          <w:rFonts w:ascii="Times New Roman" w:hAnsi="Times New Roman"/>
          <w:sz w:val="32"/>
          <w:szCs w:val="32"/>
        </w:rPr>
      </w:pPr>
      <w:r w:rsidRPr="007F5077">
        <w:rPr>
          <w:rFonts w:ascii="Times New Roman" w:hAnsi="Times New Roman"/>
          <w:sz w:val="32"/>
          <w:szCs w:val="32"/>
        </w:rPr>
        <w:t xml:space="preserve">Neuschlová     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5077">
        <w:rPr>
          <w:rFonts w:ascii="Times New Roman" w:hAnsi="Times New Roman"/>
          <w:sz w:val="32"/>
          <w:szCs w:val="32"/>
        </w:rPr>
        <w:t>10,6´´</w:t>
      </w:r>
    </w:p>
    <w:p w:rsidR="00DD1499" w:rsidRPr="007F5077" w:rsidRDefault="00DD1499" w:rsidP="007F5077">
      <w:pPr>
        <w:rPr>
          <w:rFonts w:ascii="Times New Roman" w:hAnsi="Times New Roman"/>
          <w:sz w:val="32"/>
          <w:szCs w:val="32"/>
        </w:rPr>
      </w:pPr>
      <w:r w:rsidRPr="007F5077">
        <w:rPr>
          <w:rFonts w:ascii="Times New Roman" w:hAnsi="Times New Roman"/>
          <w:sz w:val="32"/>
          <w:szCs w:val="32"/>
        </w:rPr>
        <w:t>Jírů                       8,9´´</w:t>
      </w:r>
    </w:p>
    <w:p w:rsidR="00DD1499" w:rsidRPr="007F5077" w:rsidRDefault="00DD1499" w:rsidP="007F5077">
      <w:pPr>
        <w:rPr>
          <w:rFonts w:ascii="Times New Roman" w:hAnsi="Times New Roman"/>
          <w:sz w:val="32"/>
          <w:szCs w:val="32"/>
        </w:rPr>
      </w:pPr>
      <w:r w:rsidRPr="007F5077">
        <w:rPr>
          <w:rFonts w:ascii="Times New Roman" w:hAnsi="Times New Roman"/>
          <w:sz w:val="32"/>
          <w:szCs w:val="32"/>
        </w:rPr>
        <w:t>Laštovka             10,9´´</w:t>
      </w:r>
    </w:p>
    <w:p w:rsidR="00DD1499" w:rsidRPr="007F5077" w:rsidRDefault="00DD1499" w:rsidP="007F5077">
      <w:pPr>
        <w:rPr>
          <w:rFonts w:ascii="Times New Roman" w:hAnsi="Times New Roman"/>
          <w:sz w:val="32"/>
          <w:szCs w:val="32"/>
        </w:rPr>
      </w:pPr>
      <w:r w:rsidRPr="007F5077">
        <w:rPr>
          <w:rFonts w:ascii="Times New Roman" w:hAnsi="Times New Roman"/>
          <w:sz w:val="32"/>
          <w:szCs w:val="32"/>
        </w:rPr>
        <w:t>Kubala                19,5´´</w:t>
      </w:r>
    </w:p>
    <w:p w:rsidR="00DD1499" w:rsidRDefault="00DD1499" w:rsidP="007F5077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2.B</w:t>
      </w:r>
    </w:p>
    <w:p w:rsidR="00DD1499" w:rsidRPr="007F5077" w:rsidRDefault="00DD1499" w:rsidP="007F5077">
      <w:pPr>
        <w:rPr>
          <w:rFonts w:ascii="Times New Roman" w:hAnsi="Times New Roman"/>
          <w:sz w:val="32"/>
          <w:szCs w:val="32"/>
        </w:rPr>
      </w:pPr>
      <w:r w:rsidRPr="007F5077">
        <w:rPr>
          <w:rFonts w:ascii="Times New Roman" w:hAnsi="Times New Roman"/>
          <w:sz w:val="32"/>
          <w:szCs w:val="32"/>
        </w:rPr>
        <w:t>Váchová              16´´</w:t>
      </w:r>
    </w:p>
    <w:p w:rsidR="00DD1499" w:rsidRPr="007F5077" w:rsidRDefault="00DD1499" w:rsidP="007F5077">
      <w:pPr>
        <w:rPr>
          <w:rFonts w:ascii="Times New Roman" w:hAnsi="Times New Roman"/>
          <w:sz w:val="32"/>
          <w:szCs w:val="32"/>
        </w:rPr>
      </w:pPr>
      <w:r w:rsidRPr="007F5077">
        <w:rPr>
          <w:rFonts w:ascii="Times New Roman" w:hAnsi="Times New Roman"/>
          <w:sz w:val="32"/>
          <w:szCs w:val="32"/>
        </w:rPr>
        <w:t>Acsayová             25´´</w:t>
      </w:r>
    </w:p>
    <w:p w:rsidR="00DD1499" w:rsidRPr="007F5077" w:rsidRDefault="00DD1499" w:rsidP="007F5077">
      <w:pPr>
        <w:rPr>
          <w:rFonts w:ascii="Times New Roman" w:hAnsi="Times New Roman"/>
          <w:sz w:val="32"/>
          <w:szCs w:val="32"/>
        </w:rPr>
      </w:pPr>
      <w:r w:rsidRPr="007F5077">
        <w:rPr>
          <w:rFonts w:ascii="Times New Roman" w:hAnsi="Times New Roman"/>
          <w:sz w:val="32"/>
          <w:szCs w:val="32"/>
        </w:rPr>
        <w:t>Hrubý                  7,3´´</w:t>
      </w:r>
    </w:p>
    <w:p w:rsidR="00DD1499" w:rsidRPr="007F5077" w:rsidRDefault="00DD1499" w:rsidP="007F5077">
      <w:pPr>
        <w:rPr>
          <w:rFonts w:ascii="Times New Roman" w:hAnsi="Times New Roman"/>
          <w:sz w:val="32"/>
          <w:szCs w:val="32"/>
        </w:rPr>
      </w:pPr>
      <w:r w:rsidRPr="007F5077">
        <w:rPr>
          <w:rFonts w:ascii="Times New Roman" w:hAnsi="Times New Roman"/>
          <w:sz w:val="32"/>
          <w:szCs w:val="32"/>
        </w:rPr>
        <w:t>Janoušek              22,9´´</w:t>
      </w:r>
    </w:p>
    <w:p w:rsidR="00DD1499" w:rsidRDefault="00DD1499" w:rsidP="007F5077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3.A</w:t>
      </w:r>
    </w:p>
    <w:p w:rsidR="00DD1499" w:rsidRPr="007F5077" w:rsidRDefault="00DD1499" w:rsidP="007F5077">
      <w:pPr>
        <w:rPr>
          <w:rFonts w:ascii="Times New Roman" w:hAnsi="Times New Roman"/>
          <w:sz w:val="32"/>
          <w:szCs w:val="32"/>
        </w:rPr>
      </w:pPr>
      <w:r w:rsidRPr="007F5077">
        <w:rPr>
          <w:rFonts w:ascii="Times New Roman" w:hAnsi="Times New Roman"/>
          <w:sz w:val="32"/>
          <w:szCs w:val="32"/>
        </w:rPr>
        <w:t>Borecká               19,2´´</w:t>
      </w:r>
    </w:p>
    <w:p w:rsidR="00DD1499" w:rsidRDefault="00DD1499" w:rsidP="007F5077">
      <w:pPr>
        <w:rPr>
          <w:rFonts w:ascii="Times New Roman" w:hAnsi="Times New Roman"/>
          <w:sz w:val="32"/>
          <w:szCs w:val="32"/>
        </w:rPr>
      </w:pPr>
      <w:r w:rsidRPr="007F5077">
        <w:rPr>
          <w:rFonts w:ascii="Times New Roman" w:hAnsi="Times New Roman"/>
          <w:sz w:val="32"/>
          <w:szCs w:val="32"/>
        </w:rPr>
        <w:t>Lorenzová           14,1´´</w:t>
      </w:r>
    </w:p>
    <w:p w:rsidR="00DD1499" w:rsidRDefault="00DD1499" w:rsidP="007F507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Kříž                     15,9´´</w:t>
      </w:r>
    </w:p>
    <w:p w:rsidR="00DD1499" w:rsidRDefault="00DD1499" w:rsidP="007F507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Tušil                    18´´</w:t>
      </w:r>
    </w:p>
    <w:p w:rsidR="00DD1499" w:rsidRPr="00795975" w:rsidRDefault="00DD1499" w:rsidP="007F5077">
      <w:pPr>
        <w:rPr>
          <w:rFonts w:ascii="Times New Roman" w:hAnsi="Times New Roman"/>
          <w:sz w:val="44"/>
          <w:szCs w:val="44"/>
        </w:rPr>
      </w:pPr>
      <w:r w:rsidRPr="00795975">
        <w:rPr>
          <w:rFonts w:ascii="Times New Roman" w:hAnsi="Times New Roman"/>
          <w:sz w:val="44"/>
          <w:szCs w:val="44"/>
        </w:rPr>
        <w:t>3.B</w:t>
      </w:r>
    </w:p>
    <w:p w:rsidR="00DD1499" w:rsidRDefault="00DD1499" w:rsidP="007F507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Drahotová            10,1´´</w:t>
      </w:r>
    </w:p>
    <w:p w:rsidR="00DD1499" w:rsidRDefault="00DD1499" w:rsidP="007F507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Markovická          22,5´´</w:t>
      </w:r>
    </w:p>
    <w:p w:rsidR="00DD1499" w:rsidRDefault="00DD1499" w:rsidP="007F507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Pakosta                 6,9´´</w:t>
      </w:r>
    </w:p>
    <w:p w:rsidR="00DD1499" w:rsidRDefault="00DD1499" w:rsidP="007F507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Dubina                 11,2´´</w:t>
      </w:r>
    </w:p>
    <w:p w:rsidR="00DD1499" w:rsidRDefault="00DD1499" w:rsidP="007F5077">
      <w:pPr>
        <w:rPr>
          <w:rFonts w:ascii="Times New Roman" w:hAnsi="Times New Roman"/>
          <w:sz w:val="44"/>
          <w:szCs w:val="44"/>
        </w:rPr>
      </w:pPr>
    </w:p>
    <w:p w:rsidR="00DD1499" w:rsidRDefault="00DD1499" w:rsidP="007F5077">
      <w:pPr>
        <w:rPr>
          <w:rFonts w:ascii="Times New Roman" w:hAnsi="Times New Roman"/>
          <w:sz w:val="44"/>
          <w:szCs w:val="44"/>
        </w:rPr>
      </w:pPr>
    </w:p>
    <w:p w:rsidR="00DD1499" w:rsidRDefault="00DD1499" w:rsidP="007F5077">
      <w:pPr>
        <w:rPr>
          <w:rFonts w:ascii="Times New Roman" w:hAnsi="Times New Roman"/>
          <w:sz w:val="44"/>
          <w:szCs w:val="44"/>
        </w:rPr>
      </w:pPr>
    </w:p>
    <w:p w:rsidR="00DD1499" w:rsidRDefault="00DD1499" w:rsidP="007F5077">
      <w:pPr>
        <w:rPr>
          <w:rFonts w:ascii="Times New Roman" w:hAnsi="Times New Roman"/>
          <w:sz w:val="44"/>
          <w:szCs w:val="44"/>
        </w:rPr>
      </w:pPr>
    </w:p>
    <w:p w:rsidR="00DD1499" w:rsidRPr="00795975" w:rsidRDefault="00DD1499" w:rsidP="007F5077">
      <w:pPr>
        <w:rPr>
          <w:rFonts w:ascii="Times New Roman" w:hAnsi="Times New Roman"/>
          <w:sz w:val="44"/>
          <w:szCs w:val="44"/>
        </w:rPr>
      </w:pPr>
      <w:r w:rsidRPr="00795975">
        <w:rPr>
          <w:rFonts w:ascii="Times New Roman" w:hAnsi="Times New Roman"/>
          <w:sz w:val="44"/>
          <w:szCs w:val="44"/>
        </w:rPr>
        <w:t xml:space="preserve">4.A </w:t>
      </w:r>
    </w:p>
    <w:p w:rsidR="00DD1499" w:rsidRDefault="00DD1499" w:rsidP="007F507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Váchová                9,3´´</w:t>
      </w:r>
    </w:p>
    <w:p w:rsidR="00DD1499" w:rsidRDefault="00DD1499" w:rsidP="007F507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Hilbertová             12,2´´</w:t>
      </w:r>
    </w:p>
    <w:p w:rsidR="00DD1499" w:rsidRDefault="00DD1499" w:rsidP="007F507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Lozan                    8,5´´</w:t>
      </w:r>
    </w:p>
    <w:p w:rsidR="00DD1499" w:rsidRDefault="00DD1499" w:rsidP="007F5077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32"/>
          <w:szCs w:val="32"/>
        </w:rPr>
        <w:t>Bártů                     9,5´´</w:t>
      </w:r>
    </w:p>
    <w:p w:rsidR="00DD1499" w:rsidRPr="00795975" w:rsidRDefault="00DD1499" w:rsidP="007F5077">
      <w:pPr>
        <w:rPr>
          <w:rFonts w:ascii="Times New Roman" w:hAnsi="Times New Roman"/>
          <w:sz w:val="44"/>
          <w:szCs w:val="44"/>
        </w:rPr>
      </w:pPr>
      <w:r w:rsidRPr="00795975">
        <w:rPr>
          <w:rFonts w:ascii="Times New Roman" w:hAnsi="Times New Roman"/>
          <w:sz w:val="44"/>
          <w:szCs w:val="44"/>
        </w:rPr>
        <w:t xml:space="preserve">4.B </w:t>
      </w:r>
    </w:p>
    <w:p w:rsidR="00DD1499" w:rsidRDefault="00DD1499" w:rsidP="007F507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Mazur                    11,1´´</w:t>
      </w:r>
    </w:p>
    <w:p w:rsidR="00DD1499" w:rsidRDefault="00DD1499" w:rsidP="007F507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Volková                 10,2´´</w:t>
      </w:r>
    </w:p>
    <w:p w:rsidR="00DD1499" w:rsidRDefault="00DD1499" w:rsidP="007F507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Bartoň                    6,8´´</w:t>
      </w:r>
    </w:p>
    <w:p w:rsidR="00DD1499" w:rsidRDefault="00DD1499" w:rsidP="007F507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Novák                    5,1´´</w:t>
      </w:r>
    </w:p>
    <w:p w:rsidR="00DD1499" w:rsidRPr="00795975" w:rsidRDefault="00DD1499" w:rsidP="007F5077">
      <w:pPr>
        <w:rPr>
          <w:rFonts w:ascii="Times New Roman" w:hAnsi="Times New Roman"/>
          <w:sz w:val="44"/>
          <w:szCs w:val="44"/>
        </w:rPr>
      </w:pPr>
      <w:r w:rsidRPr="00795975">
        <w:rPr>
          <w:rFonts w:ascii="Times New Roman" w:hAnsi="Times New Roman"/>
          <w:sz w:val="44"/>
          <w:szCs w:val="44"/>
        </w:rPr>
        <w:t>5.A</w:t>
      </w:r>
    </w:p>
    <w:p w:rsidR="00DD1499" w:rsidRDefault="00DD1499" w:rsidP="007F507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Kollárová                 9,7´´</w:t>
      </w:r>
    </w:p>
    <w:p w:rsidR="00DD1499" w:rsidRDefault="00DD1499" w:rsidP="007F507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Kusová                    15,7´´</w:t>
      </w:r>
    </w:p>
    <w:p w:rsidR="00DD1499" w:rsidRDefault="00DD1499" w:rsidP="007F507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Bašta                        7,5´´</w:t>
      </w:r>
    </w:p>
    <w:p w:rsidR="00DD1499" w:rsidRDefault="00DD1499" w:rsidP="007F507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Borecký                   10,7´´</w:t>
      </w:r>
    </w:p>
    <w:p w:rsidR="00DD1499" w:rsidRPr="00795975" w:rsidRDefault="00DD1499" w:rsidP="007F5077">
      <w:pPr>
        <w:rPr>
          <w:rFonts w:ascii="Times New Roman" w:hAnsi="Times New Roman"/>
          <w:sz w:val="44"/>
          <w:szCs w:val="44"/>
        </w:rPr>
      </w:pPr>
      <w:r w:rsidRPr="00795975">
        <w:rPr>
          <w:rFonts w:ascii="Times New Roman" w:hAnsi="Times New Roman"/>
          <w:sz w:val="44"/>
          <w:szCs w:val="44"/>
        </w:rPr>
        <w:t>5.B</w:t>
      </w:r>
    </w:p>
    <w:p w:rsidR="00DD1499" w:rsidRDefault="00DD1499" w:rsidP="007F507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Kuglerová                 7,4´´</w:t>
      </w:r>
    </w:p>
    <w:p w:rsidR="00DD1499" w:rsidRDefault="00DD1499" w:rsidP="007F507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Kovaříková               7,8´´</w:t>
      </w:r>
    </w:p>
    <w:p w:rsidR="00DD1499" w:rsidRDefault="00DD1499" w:rsidP="007F507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Pokorný                     7,9´´</w:t>
      </w:r>
    </w:p>
    <w:p w:rsidR="00DD1499" w:rsidRDefault="00DD1499" w:rsidP="007F507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Majer                         6,0´´</w:t>
      </w:r>
    </w:p>
    <w:p w:rsidR="00DD1499" w:rsidRDefault="00DD1499" w:rsidP="007F5077">
      <w:pPr>
        <w:rPr>
          <w:rFonts w:ascii="Times New Roman" w:hAnsi="Times New Roman"/>
          <w:sz w:val="32"/>
          <w:szCs w:val="32"/>
        </w:rPr>
      </w:pPr>
    </w:p>
    <w:p w:rsidR="00DD1499" w:rsidRDefault="00DD1499" w:rsidP="007F507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(žáci prvních tříd šplhali do poloviny tyče)</w:t>
      </w:r>
    </w:p>
    <w:p w:rsidR="00DD1499" w:rsidRDefault="00DD1499" w:rsidP="007F5077">
      <w:pPr>
        <w:rPr>
          <w:rFonts w:ascii="Times New Roman" w:hAnsi="Times New Roman"/>
          <w:sz w:val="32"/>
          <w:szCs w:val="32"/>
        </w:rPr>
      </w:pPr>
    </w:p>
    <w:p w:rsidR="00DD1499" w:rsidRDefault="00DD1499" w:rsidP="007F5077">
      <w:pPr>
        <w:rPr>
          <w:rFonts w:ascii="Times New Roman" w:hAnsi="Times New Roman"/>
          <w:sz w:val="32"/>
          <w:szCs w:val="32"/>
        </w:rPr>
      </w:pPr>
    </w:p>
    <w:p w:rsidR="00DD1499" w:rsidRDefault="00DD1499" w:rsidP="007F5077">
      <w:pPr>
        <w:rPr>
          <w:rFonts w:ascii="Times New Roman" w:hAnsi="Times New Roman"/>
          <w:b/>
          <w:sz w:val="44"/>
          <w:szCs w:val="44"/>
          <w:u w:val="single"/>
        </w:rPr>
      </w:pPr>
      <w:r w:rsidRPr="00FB7F7F">
        <w:rPr>
          <w:rFonts w:ascii="Times New Roman" w:hAnsi="Times New Roman"/>
          <w:b/>
          <w:sz w:val="44"/>
          <w:szCs w:val="44"/>
        </w:rPr>
        <w:t xml:space="preserve">     </w:t>
      </w:r>
      <w:r>
        <w:rPr>
          <w:rFonts w:ascii="Times New Roman" w:hAnsi="Times New Roman"/>
          <w:b/>
          <w:sz w:val="44"/>
          <w:szCs w:val="44"/>
        </w:rPr>
        <w:t xml:space="preserve">  </w:t>
      </w:r>
      <w:r w:rsidRPr="00FB7F7F">
        <w:rPr>
          <w:rFonts w:ascii="Times New Roman" w:hAnsi="Times New Roman"/>
          <w:b/>
          <w:sz w:val="44"/>
          <w:szCs w:val="44"/>
        </w:rPr>
        <w:t xml:space="preserve"> </w:t>
      </w:r>
      <w:r w:rsidRPr="00FB7F7F">
        <w:rPr>
          <w:rFonts w:ascii="Times New Roman" w:hAnsi="Times New Roman"/>
          <w:b/>
          <w:sz w:val="44"/>
          <w:szCs w:val="44"/>
          <w:u w:val="single"/>
        </w:rPr>
        <w:t>Pořadí nejlepších z 1.stupně</w:t>
      </w:r>
    </w:p>
    <w:p w:rsidR="00DD1499" w:rsidRPr="00FB7F7F" w:rsidRDefault="00DD1499" w:rsidP="007F5077">
      <w:pPr>
        <w:rPr>
          <w:rFonts w:ascii="Times New Roman" w:hAnsi="Times New Roman"/>
          <w:b/>
          <w:sz w:val="44"/>
          <w:szCs w:val="44"/>
          <w:u w:val="single"/>
        </w:rPr>
      </w:pPr>
    </w:p>
    <w:p w:rsidR="00DD1499" w:rsidRDefault="00DD1499" w:rsidP="007F5077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1. místo: </w:t>
      </w:r>
      <w:r>
        <w:rPr>
          <w:rFonts w:ascii="Times New Roman" w:hAnsi="Times New Roman"/>
          <w:sz w:val="44"/>
          <w:szCs w:val="44"/>
        </w:rPr>
        <w:t>Vojtěch Novák      4.B  čas: 5,1´´</w:t>
      </w:r>
    </w:p>
    <w:p w:rsidR="00DD1499" w:rsidRDefault="00DD1499" w:rsidP="007F5077">
      <w:pPr>
        <w:rPr>
          <w:rFonts w:ascii="Times New Roman" w:hAnsi="Times New Roman"/>
          <w:sz w:val="44"/>
          <w:szCs w:val="44"/>
        </w:rPr>
      </w:pPr>
      <w:r w:rsidRPr="00FB7F7F">
        <w:rPr>
          <w:rFonts w:ascii="Times New Roman" w:hAnsi="Times New Roman"/>
          <w:b/>
          <w:sz w:val="44"/>
          <w:szCs w:val="44"/>
        </w:rPr>
        <w:t>2</w:t>
      </w:r>
      <w:r>
        <w:rPr>
          <w:rFonts w:ascii="Times New Roman" w:hAnsi="Times New Roman"/>
          <w:b/>
          <w:sz w:val="44"/>
          <w:szCs w:val="44"/>
        </w:rPr>
        <w:t xml:space="preserve">. </w:t>
      </w:r>
      <w:r w:rsidRPr="00FB7F7F">
        <w:rPr>
          <w:rFonts w:ascii="Times New Roman" w:hAnsi="Times New Roman"/>
          <w:b/>
          <w:sz w:val="44"/>
          <w:szCs w:val="44"/>
        </w:rPr>
        <w:t>místo:</w:t>
      </w:r>
      <w:r>
        <w:rPr>
          <w:rFonts w:ascii="Times New Roman" w:hAnsi="Times New Roman"/>
          <w:sz w:val="44"/>
          <w:szCs w:val="44"/>
        </w:rPr>
        <w:t xml:space="preserve"> František Majer     5.B  čas: 6,0´´</w:t>
      </w:r>
    </w:p>
    <w:p w:rsidR="00DD1499" w:rsidRDefault="00DD1499" w:rsidP="007F5077">
      <w:pPr>
        <w:rPr>
          <w:rFonts w:ascii="Times New Roman" w:hAnsi="Times New Roman"/>
          <w:sz w:val="44"/>
          <w:szCs w:val="44"/>
        </w:rPr>
      </w:pPr>
      <w:r w:rsidRPr="00FB7F7F">
        <w:rPr>
          <w:rFonts w:ascii="Times New Roman" w:hAnsi="Times New Roman"/>
          <w:b/>
          <w:sz w:val="44"/>
          <w:szCs w:val="44"/>
        </w:rPr>
        <w:t>3.</w:t>
      </w:r>
      <w:r>
        <w:rPr>
          <w:rFonts w:ascii="Times New Roman" w:hAnsi="Times New Roman"/>
          <w:b/>
          <w:sz w:val="44"/>
          <w:szCs w:val="44"/>
        </w:rPr>
        <w:t xml:space="preserve"> </w:t>
      </w:r>
      <w:r w:rsidRPr="00FB7F7F">
        <w:rPr>
          <w:rFonts w:ascii="Times New Roman" w:hAnsi="Times New Roman"/>
          <w:b/>
          <w:sz w:val="44"/>
          <w:szCs w:val="44"/>
        </w:rPr>
        <w:t>místo:</w:t>
      </w:r>
      <w:r>
        <w:rPr>
          <w:rFonts w:ascii="Times New Roman" w:hAnsi="Times New Roman"/>
          <w:sz w:val="44"/>
          <w:szCs w:val="44"/>
        </w:rPr>
        <w:t xml:space="preserve"> Radek Bartoň        4.B  čas: 6,8´´</w:t>
      </w:r>
    </w:p>
    <w:p w:rsidR="00DD1499" w:rsidRDefault="00DD1499" w:rsidP="007F5077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4. místo: David Pakosta        3.B  čas:6,9´´</w:t>
      </w:r>
    </w:p>
    <w:p w:rsidR="00DD1499" w:rsidRDefault="00DD1499" w:rsidP="007F5077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5. místo: Tomáš Hrubý         2.B  čas: 7,3´´</w:t>
      </w:r>
    </w:p>
    <w:p w:rsidR="00DD1499" w:rsidRDefault="00DD1499" w:rsidP="007F5077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6. místo: Kristýna Kuglerová  5.B  čas: 7,4´´</w:t>
      </w:r>
    </w:p>
    <w:p w:rsidR="00DD1499" w:rsidRDefault="00DD1499" w:rsidP="007F5077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7. místo: Václav Bašta          5.A  čas: 7,5´´</w:t>
      </w:r>
    </w:p>
    <w:p w:rsidR="00DD1499" w:rsidRPr="00FB7F7F" w:rsidRDefault="00DD1499" w:rsidP="007F5077">
      <w:pPr>
        <w:rPr>
          <w:rFonts w:ascii="Times New Roman" w:hAnsi="Times New Roman"/>
          <w:sz w:val="44"/>
          <w:szCs w:val="44"/>
        </w:rPr>
      </w:pPr>
    </w:p>
    <w:p w:rsidR="00DD1499" w:rsidRPr="007F5077" w:rsidRDefault="00DD1499" w:rsidP="007F5077">
      <w:pPr>
        <w:jc w:val="center"/>
        <w:rPr>
          <w:rFonts w:ascii="Times New Roman" w:hAnsi="Times New Roman"/>
          <w:sz w:val="44"/>
          <w:szCs w:val="44"/>
        </w:rPr>
      </w:pPr>
    </w:p>
    <w:p w:rsidR="00DD1499" w:rsidRPr="004858E2" w:rsidRDefault="00DD1499" w:rsidP="007F5077">
      <w:pPr>
        <w:jc w:val="center"/>
        <w:rPr>
          <w:sz w:val="96"/>
          <w:szCs w:val="96"/>
        </w:rPr>
      </w:pPr>
    </w:p>
    <w:sectPr w:rsidR="00DD1499" w:rsidRPr="004858E2" w:rsidSect="00795975">
      <w:pgSz w:w="11906" w:h="16838"/>
      <w:pgMar w:top="568" w:right="1417" w:bottom="28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EE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8E2"/>
    <w:rsid w:val="00032E93"/>
    <w:rsid w:val="001C6977"/>
    <w:rsid w:val="002810A7"/>
    <w:rsid w:val="003A4431"/>
    <w:rsid w:val="00407DD0"/>
    <w:rsid w:val="004858E2"/>
    <w:rsid w:val="00496B60"/>
    <w:rsid w:val="00584895"/>
    <w:rsid w:val="006E5467"/>
    <w:rsid w:val="006F4D35"/>
    <w:rsid w:val="00795975"/>
    <w:rsid w:val="007F5077"/>
    <w:rsid w:val="00824299"/>
    <w:rsid w:val="00853A3F"/>
    <w:rsid w:val="00B848FD"/>
    <w:rsid w:val="00DD1499"/>
    <w:rsid w:val="00F34B95"/>
    <w:rsid w:val="00F77194"/>
    <w:rsid w:val="00FB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Constantia" w:hAnsi="Constant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853A3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A3F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A3F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A3F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A3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A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A3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53A3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53A3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53A3F"/>
    <w:pPr>
      <w:spacing w:before="240" w:after="60"/>
      <w:outlineLvl w:val="8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3A3F"/>
    <w:rPr>
      <w:rFonts w:ascii="Calibri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53A3F"/>
    <w:rPr>
      <w:rFonts w:ascii="Calibri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53A3F"/>
    <w:rPr>
      <w:rFonts w:ascii="Calibri" w:hAnsi="Calibr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53A3F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53A3F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53A3F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53A3F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53A3F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53A3F"/>
    <w:rPr>
      <w:rFonts w:ascii="Calibri" w:hAnsi="Calibri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853A3F"/>
    <w:pPr>
      <w:spacing w:before="240" w:after="60"/>
      <w:jc w:val="center"/>
      <w:outlineLvl w:val="0"/>
    </w:pPr>
    <w:rPr>
      <w:rFonts w:ascii="Calibri" w:eastAsia="Times New Roman" w:hAnsi="Calibr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53A3F"/>
    <w:rPr>
      <w:rFonts w:ascii="Calibri" w:hAnsi="Calibr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A3F"/>
    <w:pPr>
      <w:spacing w:after="60"/>
      <w:jc w:val="center"/>
      <w:outlineLvl w:val="1"/>
    </w:pPr>
    <w:rPr>
      <w:rFonts w:ascii="Calibri" w:eastAsia="Times New Roman" w:hAnsi="Calibri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53A3F"/>
    <w:rPr>
      <w:rFonts w:ascii="Calibri" w:hAnsi="Calibri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853A3F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53A3F"/>
    <w:rPr>
      <w:rFonts w:ascii="Constantia" w:hAnsi="Constantia" w:cs="Times New Roman"/>
      <w:b/>
      <w:i/>
      <w:iCs/>
    </w:rPr>
  </w:style>
  <w:style w:type="paragraph" w:styleId="NoSpacing">
    <w:name w:val="No Spacing"/>
    <w:basedOn w:val="Normal"/>
    <w:link w:val="NoSpacingChar"/>
    <w:uiPriority w:val="99"/>
    <w:qFormat/>
    <w:rsid w:val="00853A3F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853A3F"/>
    <w:rPr>
      <w:rFonts w:cs="Times New Roman"/>
      <w:sz w:val="32"/>
      <w:szCs w:val="32"/>
    </w:rPr>
  </w:style>
  <w:style w:type="paragraph" w:styleId="ListParagraph">
    <w:name w:val="List Paragraph"/>
    <w:basedOn w:val="Normal"/>
    <w:uiPriority w:val="99"/>
    <w:qFormat/>
    <w:rsid w:val="00853A3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853A3F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853A3F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53A3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53A3F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853A3F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853A3F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853A3F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853A3F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853A3F"/>
    <w:rPr>
      <w:rFonts w:ascii="Calibri" w:hAnsi="Calibr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853A3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245</Words>
  <Characters>1448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Šplh 1</dc:title>
  <dc:subject/>
  <dc:creator>Kamm</dc:creator>
  <cp:keywords/>
  <dc:description/>
  <cp:lastModifiedBy>pokova.jitka</cp:lastModifiedBy>
  <cp:revision>2</cp:revision>
  <dcterms:created xsi:type="dcterms:W3CDTF">2012-03-02T09:57:00Z</dcterms:created>
  <dcterms:modified xsi:type="dcterms:W3CDTF">2012-03-02T09:57:00Z</dcterms:modified>
</cp:coreProperties>
</file>