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00" w:rsidRDefault="00A87700"/>
    <w:p w:rsidR="00A87700" w:rsidRDefault="00A87700"/>
    <w:p w:rsidR="00A87700" w:rsidRDefault="00A87700"/>
    <w:p w:rsidR="00A87700" w:rsidRDefault="00A87700"/>
    <w:p w:rsidR="00A87700" w:rsidRDefault="00A87700"/>
    <w:p w:rsidR="00A87700" w:rsidRDefault="00A87700"/>
    <w:p w:rsidR="00A87700" w:rsidRDefault="00A87700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</w:p>
    <w:p w:rsidR="00A87700" w:rsidRDefault="00A87700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220"/>
        <w:gridCol w:w="2340"/>
      </w:tblGrid>
      <w:tr w:rsidR="00A87700" w:rsidTr="00EF5392">
        <w:tc>
          <w:tcPr>
            <w:tcW w:w="307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A87700" w:rsidTr="00EF5392">
        <w:tc>
          <w:tcPr>
            <w:tcW w:w="307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Jv</w:t>
            </w:r>
          </w:p>
        </w:tc>
        <w:tc>
          <w:tcPr>
            <w:tcW w:w="234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A87700" w:rsidTr="00EF5392">
        <w:tc>
          <w:tcPr>
            <w:tcW w:w="307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A87700" w:rsidTr="00EF5392">
        <w:tc>
          <w:tcPr>
            <w:tcW w:w="307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Rv</w:t>
            </w:r>
          </w:p>
        </w:tc>
        <w:tc>
          <w:tcPr>
            <w:tcW w:w="234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A87700" w:rsidTr="00EF5392">
        <w:tc>
          <w:tcPr>
            <w:tcW w:w="307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Inf</w:t>
            </w:r>
          </w:p>
        </w:tc>
        <w:tc>
          <w:tcPr>
            <w:tcW w:w="234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A87700" w:rsidTr="00EF5392">
        <w:tc>
          <w:tcPr>
            <w:tcW w:w="307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Vv</w:t>
            </w:r>
          </w:p>
        </w:tc>
        <w:tc>
          <w:tcPr>
            <w:tcW w:w="234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A87700" w:rsidTr="00EF5392">
        <w:tc>
          <w:tcPr>
            <w:tcW w:w="307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Pč</w:t>
            </w:r>
          </w:p>
        </w:tc>
        <w:tc>
          <w:tcPr>
            <w:tcW w:w="234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A87700" w:rsidTr="00EF5392">
        <w:tc>
          <w:tcPr>
            <w:tcW w:w="307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Hv</w:t>
            </w:r>
          </w:p>
        </w:tc>
        <w:tc>
          <w:tcPr>
            <w:tcW w:w="234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A87700" w:rsidTr="00EF5392">
        <w:tc>
          <w:tcPr>
            <w:tcW w:w="307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  <w:r>
              <w:t>Tv</w:t>
            </w:r>
          </w:p>
        </w:tc>
        <w:tc>
          <w:tcPr>
            <w:tcW w:w="234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A87700" w:rsidRDefault="00A87700">
      <w:pPr>
        <w:rPr>
          <w:b/>
          <w:bCs/>
          <w:u w:val="single"/>
        </w:rPr>
      </w:pPr>
    </w:p>
    <w:p w:rsidR="00A87700" w:rsidRDefault="00A87700">
      <w:pPr>
        <w:rPr>
          <w:b/>
          <w:bCs/>
          <w:u w:val="single"/>
        </w:rPr>
      </w:pPr>
    </w:p>
    <w:p w:rsidR="00A87700" w:rsidRDefault="00A87700">
      <w:pPr>
        <w:rPr>
          <w:b/>
          <w:bCs/>
          <w:u w:val="single"/>
        </w:rPr>
      </w:pPr>
    </w:p>
    <w:p w:rsidR="00A87700" w:rsidRDefault="00A87700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108"/>
        <w:gridCol w:w="1080"/>
        <w:gridCol w:w="1080"/>
        <w:gridCol w:w="1080"/>
      </w:tblGrid>
      <w:tr w:rsidR="00A87700" w:rsidTr="00EF5392">
        <w:tc>
          <w:tcPr>
            <w:tcW w:w="1842" w:type="dxa"/>
          </w:tcPr>
          <w:p w:rsidR="00A87700" w:rsidRPr="00EF5392" w:rsidRDefault="00A87700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</w:tr>
      <w:tr w:rsidR="00A87700" w:rsidTr="00EF5392">
        <w:tc>
          <w:tcPr>
            <w:tcW w:w="1842" w:type="dxa"/>
          </w:tcPr>
          <w:p w:rsidR="00A87700" w:rsidRPr="00EF5392" w:rsidRDefault="00A87700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Tv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</w:tr>
      <w:tr w:rsidR="00A87700" w:rsidTr="00EF5392">
        <w:tc>
          <w:tcPr>
            <w:tcW w:w="1842" w:type="dxa"/>
          </w:tcPr>
          <w:p w:rsidR="00A87700" w:rsidRPr="00EF5392" w:rsidRDefault="00A87700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Rv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Pč</w:t>
            </w:r>
          </w:p>
        </w:tc>
      </w:tr>
      <w:tr w:rsidR="00A87700" w:rsidTr="00EF5392">
        <w:tc>
          <w:tcPr>
            <w:tcW w:w="1842" w:type="dxa"/>
          </w:tcPr>
          <w:p w:rsidR="00A87700" w:rsidRPr="00EF5392" w:rsidRDefault="00A87700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Rv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Tv</w:t>
            </w:r>
          </w:p>
        </w:tc>
      </w:tr>
      <w:tr w:rsidR="00A87700" w:rsidTr="00EF5392">
        <w:tc>
          <w:tcPr>
            <w:tcW w:w="1842" w:type="dxa"/>
          </w:tcPr>
          <w:p w:rsidR="00A87700" w:rsidRPr="00EF5392" w:rsidRDefault="00A87700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Vv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</w:tr>
      <w:tr w:rsidR="00A87700" w:rsidTr="00EF5392">
        <w:tc>
          <w:tcPr>
            <w:tcW w:w="1842" w:type="dxa"/>
          </w:tcPr>
          <w:p w:rsidR="00A87700" w:rsidRPr="00EF5392" w:rsidRDefault="00A87700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Inf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Rv</w:t>
            </w:r>
          </w:p>
        </w:tc>
        <w:tc>
          <w:tcPr>
            <w:tcW w:w="1080" w:type="dxa"/>
          </w:tcPr>
          <w:p w:rsidR="00A87700" w:rsidRPr="00EF5392" w:rsidRDefault="00A87700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Hv</w:t>
            </w:r>
          </w:p>
        </w:tc>
      </w:tr>
    </w:tbl>
    <w:p w:rsidR="00A87700" w:rsidRDefault="00A87700">
      <w:pPr>
        <w:rPr>
          <w:b/>
          <w:bCs/>
          <w:u w:val="single"/>
        </w:rPr>
      </w:pPr>
    </w:p>
    <w:p w:rsidR="00A87700" w:rsidRDefault="00A87700">
      <w:pPr>
        <w:rPr>
          <w:b/>
          <w:bCs/>
          <w:u w:val="single"/>
        </w:rPr>
      </w:pPr>
    </w:p>
    <w:p w:rsidR="00A87700" w:rsidRDefault="00A87700">
      <w:pPr>
        <w:rPr>
          <w:b/>
          <w:bCs/>
          <w:u w:val="single"/>
        </w:rPr>
      </w:pPr>
    </w:p>
    <w:p w:rsidR="00A87700" w:rsidRPr="004C44F5" w:rsidRDefault="00A87700">
      <w:pPr>
        <w:rPr>
          <w:b/>
          <w:bCs/>
          <w:u w:val="single"/>
        </w:rPr>
      </w:pPr>
    </w:p>
    <w:p w:rsidR="00A87700" w:rsidRDefault="00A87700"/>
    <w:p w:rsidR="00A87700" w:rsidRPr="004C44F5" w:rsidRDefault="00A87700">
      <w:pPr>
        <w:rPr>
          <w:sz w:val="48"/>
          <w:szCs w:val="48"/>
        </w:rPr>
      </w:pPr>
    </w:p>
    <w:sectPr w:rsidR="00A87700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84"/>
    <w:rsid w:val="000159DB"/>
    <w:rsid w:val="000211EF"/>
    <w:rsid w:val="00072953"/>
    <w:rsid w:val="0014013A"/>
    <w:rsid w:val="001E0F87"/>
    <w:rsid w:val="00283E14"/>
    <w:rsid w:val="0045222F"/>
    <w:rsid w:val="00486D3F"/>
    <w:rsid w:val="004C44F5"/>
    <w:rsid w:val="005236D6"/>
    <w:rsid w:val="00660A3A"/>
    <w:rsid w:val="0068604F"/>
    <w:rsid w:val="006E0D80"/>
    <w:rsid w:val="008B3E96"/>
    <w:rsid w:val="00913A84"/>
    <w:rsid w:val="0094719F"/>
    <w:rsid w:val="009531C6"/>
    <w:rsid w:val="0096551F"/>
    <w:rsid w:val="009768B9"/>
    <w:rsid w:val="009A15B5"/>
    <w:rsid w:val="00A15941"/>
    <w:rsid w:val="00A87700"/>
    <w:rsid w:val="00A940B0"/>
    <w:rsid w:val="00A96751"/>
    <w:rsid w:val="00B8584B"/>
    <w:rsid w:val="00C03B67"/>
    <w:rsid w:val="00DE27AB"/>
    <w:rsid w:val="00EF5392"/>
    <w:rsid w:val="00F36763"/>
    <w:rsid w:val="00F72F53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3A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C44F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C44F5"/>
  </w:style>
  <w:style w:type="paragraph" w:customStyle="1" w:styleId="imalignleft">
    <w:name w:val="imalign_left"/>
    <w:basedOn w:val="Normal"/>
    <w:uiPriority w:val="99"/>
    <w:rsid w:val="004C44F5"/>
  </w:style>
  <w:style w:type="paragraph" w:customStyle="1" w:styleId="imaligncenter">
    <w:name w:val="imalign_center"/>
    <w:basedOn w:val="Normal"/>
    <w:uiPriority w:val="99"/>
    <w:rsid w:val="004C44F5"/>
    <w:pPr>
      <w:jc w:val="center"/>
    </w:pPr>
  </w:style>
  <w:style w:type="character" w:customStyle="1" w:styleId="ff2fc0fs10fb">
    <w:name w:val="ff2 fc0 fs10 fb"/>
    <w:basedOn w:val="DefaultParagraphFont"/>
    <w:uiPriority w:val="99"/>
    <w:rsid w:val="004C44F5"/>
    <w:rPr>
      <w:rFonts w:cs="Times New Roman"/>
    </w:rPr>
  </w:style>
  <w:style w:type="character" w:customStyle="1" w:styleId="ff2fc3fs10fb">
    <w:name w:val="ff2 fc3 fs10 fb"/>
    <w:basedOn w:val="DefaultParagraphFont"/>
    <w:uiPriority w:val="99"/>
    <w:rsid w:val="004C44F5"/>
    <w:rPr>
      <w:rFonts w:cs="Times New Roman"/>
    </w:rPr>
  </w:style>
  <w:style w:type="character" w:customStyle="1" w:styleId="ff2fc0fs10">
    <w:name w:val="ff2 fc0 fs10"/>
    <w:basedOn w:val="DefaultParagraphFont"/>
    <w:uiPriority w:val="99"/>
    <w:rsid w:val="004C44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F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58</Words>
  <Characters>345</Characters>
  <Application>Microsoft Office Outlook</Application>
  <DocSecurity>0</DocSecurity>
  <Lines>0</Lines>
  <Paragraphs>0</Paragraphs>
  <ScaleCrop>false</ScaleCrop>
  <Company>ZS Mendiku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subject/>
  <dc:creator>ucitel</dc:creator>
  <cp:keywords/>
  <dc:description/>
  <cp:lastModifiedBy>pokova.jitka</cp:lastModifiedBy>
  <cp:revision>6</cp:revision>
  <cp:lastPrinted>2011-09-08T05:38:00Z</cp:lastPrinted>
  <dcterms:created xsi:type="dcterms:W3CDTF">2011-09-07T20:20:00Z</dcterms:created>
  <dcterms:modified xsi:type="dcterms:W3CDTF">2011-09-08T05:39:00Z</dcterms:modified>
</cp:coreProperties>
</file>