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7FE" w:rsidRPr="00566D9D" w:rsidRDefault="00F667FE" w:rsidP="00566D9D">
      <w:pPr>
        <w:jc w:val="center"/>
        <w:rPr>
          <w:sz w:val="72"/>
          <w:szCs w:val="72"/>
          <w:u w:val="single"/>
        </w:rPr>
      </w:pPr>
      <w:r w:rsidRPr="00566D9D">
        <w:rPr>
          <w:sz w:val="72"/>
          <w:szCs w:val="72"/>
          <w:u w:val="single"/>
        </w:rPr>
        <w:t>„Mendíkokalkulka“</w:t>
      </w:r>
    </w:p>
    <w:p w:rsidR="00F667FE" w:rsidRPr="00566D9D" w:rsidRDefault="00F667FE" w:rsidP="00566D9D">
      <w:pPr>
        <w:ind w:left="360"/>
        <w:jc w:val="center"/>
        <w:rPr>
          <w:sz w:val="56"/>
          <w:szCs w:val="56"/>
          <w:u w:val="single"/>
        </w:rPr>
      </w:pPr>
      <w:r w:rsidRPr="00566D9D">
        <w:rPr>
          <w:sz w:val="56"/>
          <w:szCs w:val="56"/>
          <w:u w:val="single"/>
        </w:rPr>
        <w:t>školní matematická soutěž</w:t>
      </w:r>
    </w:p>
    <w:p w:rsidR="00F667FE" w:rsidRDefault="00F667FE" w:rsidP="00566D9D">
      <w:pPr>
        <w:ind w:left="360"/>
        <w:jc w:val="center"/>
        <w:rPr>
          <w:sz w:val="44"/>
          <w:szCs w:val="44"/>
          <w:u w:val="single"/>
        </w:rPr>
      </w:pPr>
      <w:r w:rsidRPr="00566D9D">
        <w:rPr>
          <w:sz w:val="44"/>
          <w:szCs w:val="44"/>
          <w:u w:val="single"/>
        </w:rPr>
        <w:t>pro žáky 5. – 9. ročníků</w:t>
      </w:r>
    </w:p>
    <w:p w:rsidR="00F667FE" w:rsidRPr="00566D9D" w:rsidRDefault="00F667FE" w:rsidP="00566D9D">
      <w:pPr>
        <w:rPr>
          <w:b/>
          <w:sz w:val="40"/>
          <w:szCs w:val="40"/>
        </w:rPr>
      </w:pPr>
      <w:r w:rsidRPr="00566D9D">
        <w:rPr>
          <w:b/>
          <w:sz w:val="44"/>
          <w:szCs w:val="44"/>
        </w:rPr>
        <w:t>úvodní kolo – dělení dvojciferným číslem</w:t>
      </w:r>
    </w:p>
    <w:p w:rsidR="00F667FE" w:rsidRDefault="00F667FE">
      <w:pPr>
        <w:rPr>
          <w:sz w:val="40"/>
          <w:szCs w:val="40"/>
        </w:rPr>
      </w:pPr>
      <w:r w:rsidRPr="00566D9D">
        <w:rPr>
          <w:sz w:val="40"/>
          <w:szCs w:val="40"/>
          <w:u w:val="single"/>
        </w:rPr>
        <w:t>Do dalšího kola postupují</w:t>
      </w:r>
      <w:r>
        <w:rPr>
          <w:sz w:val="40"/>
          <w:szCs w:val="40"/>
        </w:rPr>
        <w:t>: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5.A     Pittner Adam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5.B     Pakosta David</w:t>
      </w:r>
      <w:bookmarkStart w:id="0" w:name="_GoBack"/>
      <w:bookmarkEnd w:id="0"/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Hrabák Šimon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Cibulková Julie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Plíšková Veronika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Přesličková Tereza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Crkovská Denisa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6.A     Bláha Matěj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Volková Ema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Míšková Ivana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Gančev Jan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Šafaříková Nika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Kalistová Sofie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6.B     Assay Jura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Černý Lukáš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7.A     Drahota Šimon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Křížová Kateřina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Holinský Petr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7.B     Dohnal Robert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Kuglerová Kristýna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Sedláčková Lucie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Peterková Veronika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Majer František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8.A     Březina Jakub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Mokrousov Mykola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Havlenová Kateřina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Hradilová Adéla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Vích Tomáš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Puldová Daniela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Dinhová Bin Tran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>9.A      Chmúrný Daniel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 Endaltsev Max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 Peterková Marcela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 Šafaříková Mája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 Přecechtělová Anna </w:t>
      </w:r>
    </w:p>
    <w:p w:rsidR="00F667FE" w:rsidRPr="00566D9D" w:rsidRDefault="00F667FE">
      <w:pPr>
        <w:rPr>
          <w:sz w:val="32"/>
          <w:szCs w:val="32"/>
        </w:rPr>
      </w:pPr>
      <w:r w:rsidRPr="00566D9D">
        <w:rPr>
          <w:sz w:val="32"/>
          <w:szCs w:val="32"/>
        </w:rPr>
        <w:t xml:space="preserve">             Černá Natálie</w:t>
      </w:r>
    </w:p>
    <w:p w:rsidR="00F667FE" w:rsidRPr="00536CE0" w:rsidRDefault="00F667FE">
      <w:pPr>
        <w:rPr>
          <w:sz w:val="36"/>
          <w:szCs w:val="36"/>
        </w:rPr>
      </w:pPr>
      <w:r w:rsidRPr="00566D9D">
        <w:rPr>
          <w:sz w:val="32"/>
          <w:szCs w:val="32"/>
        </w:rPr>
        <w:t xml:space="preserve">             Bryzgalová Hana</w:t>
      </w:r>
      <w:r>
        <w:rPr>
          <w:sz w:val="32"/>
          <w:szCs w:val="32"/>
        </w:rPr>
        <w:t xml:space="preserve">        </w:t>
      </w:r>
    </w:p>
    <w:sectPr w:rsidR="00F667FE" w:rsidRPr="00536CE0" w:rsidSect="00566D9D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B6B6D"/>
    <w:multiLevelType w:val="hybridMultilevel"/>
    <w:tmpl w:val="6D62DF70"/>
    <w:lvl w:ilvl="0" w:tplc="7CCE83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6CE0"/>
    <w:rsid w:val="00536CE0"/>
    <w:rsid w:val="00566D9D"/>
    <w:rsid w:val="005D1DE0"/>
    <w:rsid w:val="006042D4"/>
    <w:rsid w:val="00B0377F"/>
    <w:rsid w:val="00D2566B"/>
    <w:rsid w:val="00D340A3"/>
    <w:rsid w:val="00F66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D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160</Words>
  <Characters>949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„Mendíkokalkulka“</dc:title>
  <dc:subject/>
  <dc:creator>Bohumíra Matulíková</dc:creator>
  <cp:keywords/>
  <dc:description/>
  <cp:lastModifiedBy>Hana Burgerová</cp:lastModifiedBy>
  <cp:revision>2</cp:revision>
  <dcterms:created xsi:type="dcterms:W3CDTF">2014-03-01T22:15:00Z</dcterms:created>
  <dcterms:modified xsi:type="dcterms:W3CDTF">2014-03-01T22:15:00Z</dcterms:modified>
</cp:coreProperties>
</file>