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AF" w:rsidRDefault="000B26AF" w:rsidP="009608D2">
      <w:pPr>
        <w:jc w:val="center"/>
        <w:rPr>
          <w:sz w:val="72"/>
          <w:szCs w:val="72"/>
          <w:u w:val="single"/>
        </w:rPr>
      </w:pPr>
      <w:r w:rsidRPr="009608D2">
        <w:rPr>
          <w:sz w:val="72"/>
          <w:szCs w:val="72"/>
          <w:u w:val="single"/>
        </w:rPr>
        <w:t>Výsledky celoškolní soutěže v přeskoku švihadla za 1.min.</w:t>
      </w:r>
    </w:p>
    <w:p w:rsidR="000B26AF" w:rsidRDefault="000B26AF" w:rsidP="009608D2">
      <w:pPr>
        <w:jc w:val="center"/>
        <w:rPr>
          <w:sz w:val="24"/>
          <w:szCs w:val="24"/>
          <w:u w:val="single"/>
        </w:rPr>
      </w:pPr>
    </w:p>
    <w:p w:rsidR="000B26AF" w:rsidRDefault="000B26AF" w:rsidP="009608D2">
      <w:pPr>
        <w:jc w:val="center"/>
        <w:rPr>
          <w:sz w:val="24"/>
          <w:szCs w:val="24"/>
          <w:u w:val="single"/>
        </w:rPr>
      </w:pPr>
    </w:p>
    <w:p w:rsidR="000B26AF" w:rsidRDefault="000B26AF" w:rsidP="009608D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stupeň</w:t>
      </w:r>
    </w:p>
    <w:p w:rsidR="000B26AF" w:rsidRDefault="000B26AF" w:rsidP="009608D2">
      <w:pPr>
        <w:rPr>
          <w:sz w:val="28"/>
          <w:szCs w:val="28"/>
        </w:rPr>
      </w:pPr>
      <w:r>
        <w:rPr>
          <w:sz w:val="28"/>
          <w:szCs w:val="28"/>
        </w:rPr>
        <w:t>1. – 5. třída</w:t>
      </w:r>
    </w:p>
    <w:p w:rsidR="000B26AF" w:rsidRDefault="000B26AF" w:rsidP="009608D2">
      <w:pPr>
        <w:rPr>
          <w:sz w:val="28"/>
          <w:szCs w:val="28"/>
        </w:rPr>
      </w:pPr>
      <w:r>
        <w:rPr>
          <w:sz w:val="28"/>
          <w:szCs w:val="28"/>
        </w:rPr>
        <w:t>dívky:     1. místo – Lorencová     5.A    168 přeskoků</w:t>
      </w:r>
    </w:p>
    <w:p w:rsidR="000B26AF" w:rsidRDefault="000B26AF" w:rsidP="00960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 místo – Markovická  5.B    158 přeskoků</w:t>
      </w:r>
    </w:p>
    <w:p w:rsidR="000B26AF" w:rsidRDefault="000B26AF" w:rsidP="00960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 místo – Starečková   2.A    135 přeskoků</w:t>
      </w:r>
    </w:p>
    <w:p w:rsidR="000B26AF" w:rsidRDefault="000B26AF" w:rsidP="009608D2">
      <w:pPr>
        <w:rPr>
          <w:sz w:val="28"/>
          <w:szCs w:val="28"/>
        </w:rPr>
      </w:pPr>
    </w:p>
    <w:p w:rsidR="000B26AF" w:rsidRDefault="000B26AF" w:rsidP="009608D2">
      <w:pPr>
        <w:rPr>
          <w:sz w:val="28"/>
          <w:szCs w:val="28"/>
        </w:rPr>
      </w:pPr>
      <w:r>
        <w:rPr>
          <w:sz w:val="28"/>
          <w:szCs w:val="28"/>
        </w:rPr>
        <w:t>chlapci:  1. místo – Stolař  4.A    143 přeskoků</w:t>
      </w:r>
    </w:p>
    <w:p w:rsidR="000B26AF" w:rsidRDefault="000B26AF" w:rsidP="00960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 místo – Hrubý  4.B    130 přeskoků</w:t>
      </w:r>
    </w:p>
    <w:p w:rsidR="000B26AF" w:rsidRDefault="000B26AF" w:rsidP="00960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 místo – Brodil  2.A    108 přeskoků</w:t>
      </w:r>
    </w:p>
    <w:p w:rsidR="000B26AF" w:rsidRDefault="000B26AF" w:rsidP="009608D2">
      <w:pPr>
        <w:rPr>
          <w:sz w:val="28"/>
          <w:szCs w:val="28"/>
        </w:rPr>
      </w:pPr>
    </w:p>
    <w:p w:rsidR="000B26AF" w:rsidRDefault="000B26AF" w:rsidP="00795C2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stupeň</w:t>
      </w:r>
    </w:p>
    <w:p w:rsidR="000B26AF" w:rsidRDefault="000B26AF" w:rsidP="00795C29">
      <w:pPr>
        <w:rPr>
          <w:sz w:val="28"/>
          <w:szCs w:val="28"/>
        </w:rPr>
      </w:pPr>
      <w:r>
        <w:rPr>
          <w:sz w:val="28"/>
          <w:szCs w:val="28"/>
        </w:rPr>
        <w:t>6. – 9. třída</w:t>
      </w:r>
    </w:p>
    <w:p w:rsidR="000B26AF" w:rsidRDefault="000B26AF" w:rsidP="00795C29">
      <w:pPr>
        <w:rPr>
          <w:sz w:val="28"/>
          <w:szCs w:val="28"/>
        </w:rPr>
      </w:pPr>
      <w:r>
        <w:rPr>
          <w:sz w:val="28"/>
          <w:szCs w:val="28"/>
        </w:rPr>
        <w:t>dívky:     1. místo – Kuglerová     7.B    157 přeskoků</w:t>
      </w:r>
    </w:p>
    <w:p w:rsidR="000B26AF" w:rsidRDefault="000B26AF" w:rsidP="00795C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 místo – Bláhová        9.A    143 přeskoků</w:t>
      </w:r>
    </w:p>
    <w:p w:rsidR="000B26AF" w:rsidRDefault="000B26AF" w:rsidP="00795C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 místo – Casková        7.A    124 přeskoků</w:t>
      </w:r>
    </w:p>
    <w:p w:rsidR="000B26AF" w:rsidRDefault="000B26AF" w:rsidP="00795C29">
      <w:pPr>
        <w:rPr>
          <w:sz w:val="28"/>
          <w:szCs w:val="28"/>
        </w:rPr>
      </w:pPr>
    </w:p>
    <w:p w:rsidR="000B26AF" w:rsidRDefault="000B26AF" w:rsidP="00795C29">
      <w:pPr>
        <w:rPr>
          <w:sz w:val="28"/>
          <w:szCs w:val="28"/>
        </w:rPr>
      </w:pPr>
      <w:r>
        <w:rPr>
          <w:sz w:val="28"/>
          <w:szCs w:val="28"/>
        </w:rPr>
        <w:t>chlapci:  1. místo – Novák     6.A    174 přeskoků</w:t>
      </w:r>
    </w:p>
    <w:p w:rsidR="000B26AF" w:rsidRDefault="000B26AF" w:rsidP="00795C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 místo – Vejvoda  6.A    149 přeskoků</w:t>
      </w:r>
    </w:p>
    <w:p w:rsidR="000B26AF" w:rsidRDefault="000B26AF" w:rsidP="00795C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 místo – Březina   8.A    130 přeskoků</w:t>
      </w:r>
    </w:p>
    <w:p w:rsidR="000B26AF" w:rsidRDefault="000B26AF" w:rsidP="00795C29">
      <w:pPr>
        <w:rPr>
          <w:sz w:val="28"/>
          <w:szCs w:val="28"/>
        </w:rPr>
      </w:pPr>
    </w:p>
    <w:p w:rsidR="000B26AF" w:rsidRPr="009608D2" w:rsidRDefault="000B26AF" w:rsidP="009608D2">
      <w:pPr>
        <w:rPr>
          <w:sz w:val="28"/>
          <w:szCs w:val="28"/>
        </w:rPr>
      </w:pPr>
    </w:p>
    <w:sectPr w:rsidR="000B26AF" w:rsidRPr="009608D2" w:rsidSect="00795C29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8D2"/>
    <w:rsid w:val="000B26AF"/>
    <w:rsid w:val="00547C8F"/>
    <w:rsid w:val="00795C29"/>
    <w:rsid w:val="009608D2"/>
    <w:rsid w:val="00B0528D"/>
    <w:rsid w:val="00F61485"/>
    <w:rsid w:val="00FC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114</Words>
  <Characters>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celoškolní soutěže v přeskoku švihadla za 1</dc:title>
  <dc:subject/>
  <dc:creator>Kamm</dc:creator>
  <cp:keywords/>
  <dc:description/>
  <cp:lastModifiedBy>Hana Burgerová</cp:lastModifiedBy>
  <cp:revision>2</cp:revision>
  <dcterms:created xsi:type="dcterms:W3CDTF">2014-03-01T22:28:00Z</dcterms:created>
  <dcterms:modified xsi:type="dcterms:W3CDTF">2014-03-01T22:28:00Z</dcterms:modified>
</cp:coreProperties>
</file>