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B4" w:rsidRPr="005D19C3" w:rsidRDefault="00FD13B4" w:rsidP="005D19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jc w:val="center"/>
        <w:rPr>
          <w:rFonts w:ascii="Cambria" w:hAnsi="Cambria"/>
          <w:b/>
          <w:sz w:val="28"/>
          <w:szCs w:val="28"/>
        </w:rPr>
      </w:pPr>
      <w:r w:rsidRPr="005D19C3">
        <w:rPr>
          <w:rFonts w:ascii="Cambria" w:hAnsi="Cambria"/>
          <w:b/>
          <w:sz w:val="28"/>
          <w:szCs w:val="28"/>
        </w:rPr>
        <w:t>9. ročn</w:t>
      </w:r>
      <w:r w:rsidRPr="005D19C3">
        <w:rPr>
          <w:rFonts w:ascii="Cambria" w:hAnsi="Cambria" w:cs="Viner Hand ITC"/>
          <w:b/>
          <w:sz w:val="28"/>
          <w:szCs w:val="28"/>
        </w:rPr>
        <w:t>í</w:t>
      </w:r>
      <w:r w:rsidRPr="005D19C3">
        <w:rPr>
          <w:rFonts w:ascii="Cambria" w:hAnsi="Cambria"/>
          <w:b/>
          <w:sz w:val="28"/>
          <w:szCs w:val="28"/>
        </w:rPr>
        <w:t xml:space="preserve">k   EXPEDICE  MENDÍK  2014  </w:t>
      </w: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              </w:t>
      </w:r>
      <w:r w:rsidRPr="005D19C3">
        <w:rPr>
          <w:rFonts w:ascii="Cambria" w:hAnsi="Cambria"/>
          <w:b/>
          <w:sz w:val="28"/>
          <w:szCs w:val="28"/>
        </w:rPr>
        <w:t>aneb putování po horách a kopcích - KUTNÁ HORA</w:t>
      </w:r>
    </w:p>
    <w:p w:rsidR="00FD13B4" w:rsidRPr="005D19C3" w:rsidRDefault="00FD13B4" w:rsidP="00183D09">
      <w:pPr>
        <w:spacing w:after="0"/>
        <w:rPr>
          <w:rFonts w:ascii="Times New Roman" w:hAnsi="Times New Roman"/>
          <w:b/>
          <w:sz w:val="28"/>
          <w:szCs w:val="28"/>
        </w:rPr>
      </w:pPr>
      <w:r w:rsidRPr="005D19C3">
        <w:rPr>
          <w:rFonts w:ascii="Times New Roman" w:hAnsi="Times New Roman"/>
          <w:b/>
          <w:sz w:val="28"/>
          <w:szCs w:val="28"/>
        </w:rPr>
        <w:t>PROGRAM:</w:t>
      </w:r>
    </w:p>
    <w:p w:rsidR="00FD13B4" w:rsidRDefault="00FD13B4" w:rsidP="005D19C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sz w:val="28"/>
          <w:szCs w:val="28"/>
        </w:rPr>
        <w:t xml:space="preserve">hora </w:t>
      </w:r>
      <w:r w:rsidRPr="005D19C3">
        <w:rPr>
          <w:rFonts w:ascii="Times New Roman" w:hAnsi="Times New Roman"/>
          <w:b/>
          <w:sz w:val="28"/>
          <w:szCs w:val="28"/>
        </w:rPr>
        <w:t xml:space="preserve">Kaňk  </w:t>
      </w:r>
      <w:r w:rsidRPr="005D19C3">
        <w:rPr>
          <w:rFonts w:ascii="Times New Roman" w:hAnsi="Times New Roman"/>
          <w:sz w:val="28"/>
          <w:szCs w:val="28"/>
        </w:rPr>
        <w:t xml:space="preserve">- nová rozhledna- úkolovka v okolí, restaurace, přírodní rezervace (světově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13B4" w:rsidRDefault="00FD13B4" w:rsidP="005D19C3">
      <w:pPr>
        <w:spacing w:after="0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D19C3">
        <w:rPr>
          <w:rFonts w:ascii="Times New Roman" w:hAnsi="Times New Roman"/>
          <w:sz w:val="28"/>
          <w:szCs w:val="28"/>
        </w:rPr>
        <w:t xml:space="preserve">významná paleontologická lokalita, drobný jámový </w:t>
      </w:r>
      <w:hyperlink r:id="rId5" w:tooltip="Vápenec" w:history="1">
        <w:r w:rsidRPr="005D19C3">
          <w:rPr>
            <w:rStyle w:val="Hyperlink"/>
            <w:rFonts w:ascii="Times New Roman" w:hAnsi="Times New Roman"/>
            <w:sz w:val="28"/>
            <w:szCs w:val="28"/>
          </w:rPr>
          <w:t>vápencový</w:t>
        </w:r>
      </w:hyperlink>
      <w:r w:rsidRPr="005D19C3">
        <w:rPr>
          <w:rFonts w:ascii="Times New Roman" w:hAnsi="Times New Roman"/>
          <w:sz w:val="28"/>
          <w:szCs w:val="28"/>
        </w:rPr>
        <w:t xml:space="preserve"> lom s pozůstatky mořského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13B4" w:rsidRPr="005D19C3" w:rsidRDefault="00FD13B4" w:rsidP="005D19C3">
      <w:pPr>
        <w:spacing w:after="0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hyperlink r:id="rId6" w:tooltip="Útes" w:history="1">
        <w:r w:rsidRPr="005D19C3">
          <w:rPr>
            <w:rStyle w:val="Hyperlink"/>
            <w:rFonts w:ascii="Times New Roman" w:hAnsi="Times New Roman"/>
            <w:sz w:val="28"/>
            <w:szCs w:val="28"/>
          </w:rPr>
          <w:t>útesu</w:t>
        </w:r>
      </w:hyperlink>
      <w:r w:rsidRPr="005D19C3">
        <w:rPr>
          <w:rFonts w:ascii="Times New Roman" w:hAnsi="Times New Roman"/>
          <w:sz w:val="28"/>
          <w:szCs w:val="28"/>
        </w:rPr>
        <w:t>, hledání zkamenělin</w:t>
      </w:r>
      <w:r w:rsidRPr="005D19C3">
        <w:rPr>
          <w:rFonts w:ascii="Times New Roman" w:hAnsi="Times New Roman"/>
          <w:sz w:val="28"/>
          <w:szCs w:val="28"/>
        </w:rPr>
        <w:sym w:font="Wingdings" w:char="F04A"/>
      </w:r>
      <w:r w:rsidRPr="005D19C3">
        <w:rPr>
          <w:rFonts w:ascii="Times New Roman" w:hAnsi="Times New Roman"/>
          <w:sz w:val="28"/>
          <w:szCs w:val="28"/>
        </w:rPr>
        <w:t>)</w:t>
      </w:r>
    </w:p>
    <w:p w:rsidR="00FD13B4" w:rsidRPr="005D19C3" w:rsidRDefault="00FD13B4" w:rsidP="00183D09">
      <w:p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b) po žluté turistické značce (</w:t>
      </w:r>
      <w:r w:rsidRPr="005D19C3">
        <w:rPr>
          <w:rFonts w:ascii="Times New Roman" w:hAnsi="Times New Roman"/>
          <w:sz w:val="28"/>
          <w:szCs w:val="28"/>
        </w:rPr>
        <w:t xml:space="preserve">2 km) do </w:t>
      </w:r>
      <w:r w:rsidRPr="005D19C3">
        <w:rPr>
          <w:rFonts w:ascii="Times New Roman" w:hAnsi="Times New Roman"/>
          <w:b/>
          <w:sz w:val="28"/>
          <w:szCs w:val="28"/>
        </w:rPr>
        <w:t>Sedlce – hřbitovní kostel Všech svatých s kostnicí</w:t>
      </w:r>
    </w:p>
    <w:p w:rsidR="00FD13B4" w:rsidRPr="005D19C3" w:rsidRDefault="00FD13B4" w:rsidP="00183D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c) přejezd </w:t>
      </w:r>
      <w:r w:rsidRPr="005D19C3">
        <w:rPr>
          <w:rFonts w:ascii="Times New Roman" w:hAnsi="Times New Roman"/>
          <w:sz w:val="28"/>
          <w:szCs w:val="28"/>
        </w:rPr>
        <w:t xml:space="preserve">BUSEM do </w:t>
      </w:r>
      <w:r w:rsidRPr="005D19C3">
        <w:rPr>
          <w:rFonts w:ascii="Times New Roman" w:hAnsi="Times New Roman"/>
          <w:b/>
          <w:sz w:val="28"/>
          <w:szCs w:val="28"/>
        </w:rPr>
        <w:t>Kutné Hory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D19C3">
        <w:rPr>
          <w:rFonts w:ascii="Times New Roman" w:hAnsi="Times New Roman"/>
          <w:sz w:val="28"/>
          <w:szCs w:val="28"/>
        </w:rPr>
        <w:t>UNESCO)</w:t>
      </w:r>
      <w:r>
        <w:rPr>
          <w:rFonts w:ascii="Times New Roman" w:hAnsi="Times New Roman"/>
          <w:sz w:val="28"/>
          <w:szCs w:val="28"/>
        </w:rPr>
        <w:t xml:space="preserve"> – rodinná vycházka ( info </w:t>
      </w:r>
      <w:r w:rsidRPr="005D19C3">
        <w:rPr>
          <w:rFonts w:ascii="Times New Roman" w:hAnsi="Times New Roman"/>
          <w:sz w:val="28"/>
          <w:szCs w:val="28"/>
        </w:rPr>
        <w:t>a mapu zájemci dostanou)</w:t>
      </w:r>
    </w:p>
    <w:p w:rsidR="00FD13B4" w:rsidRDefault="00FD13B4" w:rsidP="00183D09">
      <w:pPr>
        <w:spacing w:after="0"/>
        <w:rPr>
          <w:rFonts w:ascii="Times New Roman" w:hAnsi="Times New Roman"/>
          <w:b/>
          <w:sz w:val="28"/>
          <w:szCs w:val="28"/>
        </w:rPr>
      </w:pPr>
      <w:r w:rsidRPr="005D19C3">
        <w:rPr>
          <w:rFonts w:ascii="Times New Roman" w:hAnsi="Times New Roman"/>
          <w:b/>
          <w:sz w:val="28"/>
          <w:szCs w:val="28"/>
          <w:bdr w:val="single" w:sz="4" w:space="0" w:color="auto"/>
        </w:rPr>
        <w:t>TERMÍN</w:t>
      </w:r>
      <w:r w:rsidRPr="005D19C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17. května 2014 </w:t>
      </w:r>
    </w:p>
    <w:p w:rsidR="00FD13B4" w:rsidRDefault="00FD13B4" w:rsidP="00183D0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5D19C3">
        <w:rPr>
          <w:rFonts w:ascii="Times New Roman" w:hAnsi="Times New Roman"/>
          <w:b/>
          <w:sz w:val="28"/>
          <w:szCs w:val="28"/>
        </w:rPr>
        <w:t xml:space="preserve">odjezd od školy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D19C3">
        <w:rPr>
          <w:rFonts w:ascii="Times New Roman" w:hAnsi="Times New Roman"/>
          <w:b/>
          <w:sz w:val="28"/>
          <w:szCs w:val="28"/>
        </w:rPr>
        <w:t xml:space="preserve">8,30     </w:t>
      </w:r>
    </w:p>
    <w:p w:rsidR="00FD13B4" w:rsidRPr="005D19C3" w:rsidRDefault="00FD13B4" w:rsidP="00183D0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návrat </w:t>
      </w:r>
      <w:r w:rsidRPr="005D19C3">
        <w:rPr>
          <w:rFonts w:ascii="Times New Roman" w:hAnsi="Times New Roman"/>
          <w:b/>
          <w:sz w:val="28"/>
          <w:szCs w:val="28"/>
        </w:rPr>
        <w:t xml:space="preserve">do cca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D19C3">
        <w:rPr>
          <w:rFonts w:ascii="Times New Roman" w:hAnsi="Times New Roman"/>
          <w:b/>
          <w:sz w:val="28"/>
          <w:szCs w:val="28"/>
        </w:rPr>
        <w:t>17,30 – 18,00</w:t>
      </w:r>
    </w:p>
    <w:p w:rsidR="00FD13B4" w:rsidRPr="005D19C3" w:rsidRDefault="00FD13B4" w:rsidP="00183D09">
      <w:p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b/>
          <w:sz w:val="28"/>
          <w:szCs w:val="28"/>
          <w:bdr w:val="single" w:sz="4" w:space="0" w:color="auto"/>
        </w:rPr>
        <w:t>CENA</w:t>
      </w:r>
      <w:r w:rsidRPr="005D19C3">
        <w:rPr>
          <w:rFonts w:ascii="Times New Roman" w:hAnsi="Times New Roman"/>
          <w:sz w:val="28"/>
          <w:szCs w:val="28"/>
        </w:rPr>
        <w:t xml:space="preserve">: </w:t>
      </w:r>
      <w:r w:rsidRPr="005D19C3">
        <w:rPr>
          <w:rFonts w:ascii="Times New Roman" w:hAnsi="Times New Roman"/>
          <w:b/>
          <w:sz w:val="28"/>
          <w:szCs w:val="28"/>
        </w:rPr>
        <w:t>200 Kč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D19C3">
        <w:rPr>
          <w:rFonts w:ascii="Times New Roman" w:hAnsi="Times New Roman"/>
          <w:sz w:val="28"/>
          <w:szCs w:val="28"/>
        </w:rPr>
        <w:t>v ceně dop</w:t>
      </w:r>
      <w:r>
        <w:rPr>
          <w:rFonts w:ascii="Times New Roman" w:hAnsi="Times New Roman"/>
          <w:sz w:val="28"/>
          <w:szCs w:val="28"/>
        </w:rPr>
        <w:t xml:space="preserve">rava + soutěže na hoře Kaňk (v </w:t>
      </w:r>
      <w:r w:rsidRPr="005D19C3">
        <w:rPr>
          <w:rFonts w:ascii="Times New Roman" w:hAnsi="Times New Roman"/>
          <w:sz w:val="28"/>
          <w:szCs w:val="28"/>
        </w:rPr>
        <w:t>ceně nejsou vstupy)</w:t>
      </w:r>
    </w:p>
    <w:p w:rsidR="00FD13B4" w:rsidRDefault="00FD13B4" w:rsidP="00183D09">
      <w:p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b/>
          <w:sz w:val="28"/>
          <w:szCs w:val="28"/>
          <w:bdr w:val="single" w:sz="4" w:space="0" w:color="auto"/>
        </w:rPr>
        <w:t>S SEBOU</w:t>
      </w:r>
      <w:r w:rsidRPr="005D19C3">
        <w:rPr>
          <w:rFonts w:ascii="Times New Roman" w:hAnsi="Times New Roman"/>
          <w:sz w:val="28"/>
          <w:szCs w:val="28"/>
        </w:rPr>
        <w:t>: dobré boty, svač</w:t>
      </w:r>
      <w:r>
        <w:rPr>
          <w:rFonts w:ascii="Times New Roman" w:hAnsi="Times New Roman"/>
          <w:sz w:val="28"/>
          <w:szCs w:val="28"/>
        </w:rPr>
        <w:t>inka, pití, nepromokavá bunda (</w:t>
      </w:r>
      <w:r w:rsidRPr="005D19C3">
        <w:rPr>
          <w:rFonts w:ascii="Times New Roman" w:hAnsi="Times New Roman"/>
          <w:sz w:val="28"/>
          <w:szCs w:val="28"/>
        </w:rPr>
        <w:t xml:space="preserve">pláštěnka), </w:t>
      </w:r>
    </w:p>
    <w:p w:rsidR="00FD13B4" w:rsidRPr="005D19C3" w:rsidRDefault="00FD13B4" w:rsidP="00183D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D19C3">
        <w:rPr>
          <w:rFonts w:ascii="Times New Roman" w:hAnsi="Times New Roman"/>
          <w:sz w:val="28"/>
          <w:szCs w:val="28"/>
        </w:rPr>
        <w:t>dobrá nálada+ peníze na vstupy</w:t>
      </w:r>
      <w:r w:rsidRPr="005D19C3">
        <w:rPr>
          <w:rFonts w:ascii="Times New Roman" w:hAnsi="Times New Roman"/>
          <w:sz w:val="28"/>
          <w:szCs w:val="28"/>
        </w:rPr>
        <w:sym w:font="Wingdings" w:char="F04A"/>
      </w:r>
    </w:p>
    <w:p w:rsidR="00FD13B4" w:rsidRDefault="00FD13B4" w:rsidP="00183D09">
      <w:p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b/>
          <w:sz w:val="28"/>
          <w:szCs w:val="28"/>
          <w:bdr w:val="single" w:sz="4" w:space="0" w:color="auto"/>
        </w:rPr>
        <w:t>ÚČASTNÍCI</w:t>
      </w:r>
      <w:r w:rsidRPr="005D19C3">
        <w:rPr>
          <w:rFonts w:ascii="Times New Roman" w:hAnsi="Times New Roman"/>
          <w:sz w:val="28"/>
          <w:szCs w:val="28"/>
        </w:rPr>
        <w:t xml:space="preserve">: žáci školy </w:t>
      </w:r>
    </w:p>
    <w:p w:rsidR="00FD13B4" w:rsidRPr="005D19C3" w:rsidRDefault="00FD13B4" w:rsidP="00183D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D19C3">
        <w:rPr>
          <w:rFonts w:ascii="Times New Roman" w:hAnsi="Times New Roman"/>
          <w:sz w:val="28"/>
          <w:szCs w:val="28"/>
        </w:rPr>
        <w:t>(bez doprovodu rodičů až od 4. třídy- odborný dozor zajišťují učitelé a vychovatelé)</w:t>
      </w:r>
    </w:p>
    <w:p w:rsidR="00FD13B4" w:rsidRDefault="00FD13B4" w:rsidP="00183D09">
      <w:p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sz w:val="28"/>
          <w:szCs w:val="28"/>
        </w:rPr>
        <w:t>Vítáni jsou: rodiče, prarodiče, sourozenci, přátelé…..</w:t>
      </w:r>
    </w:p>
    <w:p w:rsidR="00FD13B4" w:rsidRDefault="00FD13B4" w:rsidP="00183D09">
      <w:p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sz w:val="28"/>
          <w:szCs w:val="28"/>
        </w:rPr>
        <w:t xml:space="preserve">Prostě  všichni, kteří chtějí něco nového zažít </w:t>
      </w:r>
      <w:r w:rsidRPr="005D19C3">
        <w:rPr>
          <w:rFonts w:ascii="Times New Roman" w:hAnsi="Times New Roman"/>
          <w:sz w:val="28"/>
          <w:szCs w:val="28"/>
        </w:rPr>
        <w:sym w:font="Wingdings" w:char="F04A"/>
      </w:r>
    </w:p>
    <w:p w:rsidR="00FD13B4" w:rsidRPr="005D19C3" w:rsidRDefault="00FD13B4" w:rsidP="00183D09">
      <w:pPr>
        <w:spacing w:after="0"/>
        <w:rPr>
          <w:rFonts w:ascii="Times New Roman" w:hAnsi="Times New Roman"/>
          <w:sz w:val="28"/>
          <w:szCs w:val="28"/>
        </w:rPr>
      </w:pPr>
    </w:p>
    <w:p w:rsidR="00FD13B4" w:rsidRPr="005D19C3" w:rsidRDefault="00FD13B4" w:rsidP="00183D09">
      <w:p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b/>
          <w:sz w:val="28"/>
          <w:szCs w:val="28"/>
        </w:rPr>
        <w:t xml:space="preserve">PŘIHLÁŠKY NUTNO ODEVZDAT současně s penězi do </w:t>
      </w:r>
      <w:r w:rsidRPr="005D19C3">
        <w:rPr>
          <w:rFonts w:ascii="Times New Roman" w:hAnsi="Times New Roman"/>
          <w:b/>
          <w:sz w:val="28"/>
          <w:szCs w:val="28"/>
          <w:u w:val="single"/>
        </w:rPr>
        <w:t>14.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D19C3">
        <w:rPr>
          <w:rFonts w:ascii="Times New Roman" w:hAnsi="Times New Roman"/>
          <w:b/>
          <w:sz w:val="28"/>
          <w:szCs w:val="28"/>
          <w:u w:val="single"/>
        </w:rPr>
        <w:t>4. 2014</w:t>
      </w:r>
      <w:r w:rsidRPr="005D19C3">
        <w:rPr>
          <w:rFonts w:ascii="Times New Roman" w:hAnsi="Times New Roman"/>
          <w:sz w:val="28"/>
          <w:szCs w:val="28"/>
        </w:rPr>
        <w:t xml:space="preserve"> třídním učitelům.</w:t>
      </w:r>
    </w:p>
    <w:p w:rsidR="00FD13B4" w:rsidRPr="005D19C3" w:rsidRDefault="00FD13B4" w:rsidP="00183D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D19C3">
        <w:rPr>
          <w:rFonts w:ascii="Times New Roman" w:hAnsi="Times New Roman"/>
          <w:sz w:val="28"/>
          <w:szCs w:val="28"/>
        </w:rPr>
        <w:t>v případě nenaplnění kapacity autobusu se zájezd nekoná)</w:t>
      </w:r>
    </w:p>
    <w:p w:rsidR="00FD13B4" w:rsidRDefault="00FD13B4" w:rsidP="00183D09">
      <w:p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sz w:val="28"/>
          <w:szCs w:val="28"/>
          <w:bdr w:val="single" w:sz="4" w:space="0" w:color="auto"/>
        </w:rPr>
        <w:t>ÚČASTNÍCI VLASTNÍM AUTEM</w:t>
      </w:r>
      <w:r w:rsidRPr="005D19C3">
        <w:rPr>
          <w:rFonts w:ascii="Times New Roman" w:hAnsi="Times New Roman"/>
          <w:sz w:val="28"/>
          <w:szCs w:val="28"/>
        </w:rPr>
        <w:t xml:space="preserve">- platí pouze vstupy dle vlastního výběru, </w:t>
      </w:r>
    </w:p>
    <w:p w:rsidR="00FD13B4" w:rsidRPr="005D19C3" w:rsidRDefault="00FD13B4" w:rsidP="00183D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5D19C3">
        <w:rPr>
          <w:rFonts w:ascii="Times New Roman" w:hAnsi="Times New Roman"/>
          <w:sz w:val="28"/>
          <w:szCs w:val="28"/>
        </w:rPr>
        <w:t xml:space="preserve">na Kaňku budeme v cca 9,45 – 10,00. </w:t>
      </w:r>
    </w:p>
    <w:p w:rsidR="00FD13B4" w:rsidRPr="005D19C3" w:rsidRDefault="00FD13B4" w:rsidP="00183D09">
      <w:pPr>
        <w:spacing w:after="0"/>
        <w:rPr>
          <w:rFonts w:ascii="Times New Roman" w:hAnsi="Times New Roman"/>
          <w:b/>
          <w:sz w:val="28"/>
          <w:szCs w:val="28"/>
        </w:rPr>
      </w:pPr>
      <w:r w:rsidRPr="005D19C3">
        <w:rPr>
          <w:rFonts w:ascii="Times New Roman" w:hAnsi="Times New Roman"/>
          <w:b/>
          <w:sz w:val="28"/>
          <w:szCs w:val="28"/>
        </w:rPr>
        <w:t>V PŘÍPADĚ NEÚČASTI NUTNO ZA SEBE SEHNAT NÁHRADU, PENÍZE BOHUŽEL NELZE VRACET.</w:t>
      </w:r>
    </w:p>
    <w:p w:rsidR="00FD13B4" w:rsidRPr="00353223" w:rsidRDefault="00FD13B4" w:rsidP="00183D0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353223">
        <w:rPr>
          <w:rFonts w:ascii="Times New Roman" w:hAnsi="Times New Roman"/>
          <w:b/>
          <w:sz w:val="28"/>
          <w:szCs w:val="28"/>
          <w:u w:val="single"/>
        </w:rPr>
        <w:t xml:space="preserve">INFORMACE: </w:t>
      </w:r>
    </w:p>
    <w:p w:rsidR="00FD13B4" w:rsidRDefault="00FD13B4" w:rsidP="00183D0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paní uč. Mgr. </w:t>
      </w:r>
      <w:smartTag w:uri="urn:schemas-microsoft-com:office:smarttags" w:element="PersonName">
        <w:smartTagPr>
          <w:attr w:name="ProductID" w:val="Veronika Zvolánková"/>
        </w:smartTagPr>
        <w:r w:rsidRPr="005D19C3">
          <w:rPr>
            <w:rFonts w:ascii="Times New Roman" w:hAnsi="Times New Roman"/>
            <w:b/>
            <w:sz w:val="28"/>
            <w:szCs w:val="28"/>
          </w:rPr>
          <w:t>V</w:t>
        </w:r>
        <w:r>
          <w:rPr>
            <w:rFonts w:ascii="Times New Roman" w:hAnsi="Times New Roman"/>
            <w:b/>
            <w:sz w:val="28"/>
            <w:szCs w:val="28"/>
          </w:rPr>
          <w:t>eronika</w:t>
        </w:r>
        <w:r w:rsidRPr="005D19C3">
          <w:rPr>
            <w:rFonts w:ascii="Times New Roman" w:hAnsi="Times New Roman"/>
            <w:b/>
            <w:sz w:val="28"/>
            <w:szCs w:val="28"/>
          </w:rPr>
          <w:t xml:space="preserve"> Zvolánková</w:t>
        </w:r>
      </w:smartTag>
      <w:r>
        <w:rPr>
          <w:rFonts w:ascii="Times New Roman" w:hAnsi="Times New Roman"/>
          <w:b/>
          <w:sz w:val="28"/>
          <w:szCs w:val="28"/>
        </w:rPr>
        <w:t xml:space="preserve"> (</w:t>
      </w:r>
      <w:hyperlink r:id="rId7" w:history="1">
        <w:r w:rsidRPr="007118F6">
          <w:rPr>
            <w:rStyle w:val="Hyperlink"/>
            <w:rFonts w:ascii="Times New Roman" w:hAnsi="Times New Roman"/>
            <w:b/>
            <w:sz w:val="28"/>
            <w:szCs w:val="28"/>
          </w:rPr>
          <w:t>zvolankova.veronika@zsmendiku.cz</w:t>
        </w:r>
      </w:hyperlink>
      <w:r>
        <w:rPr>
          <w:rFonts w:ascii="Times New Roman" w:hAnsi="Times New Roman"/>
          <w:b/>
          <w:sz w:val="28"/>
          <w:szCs w:val="28"/>
        </w:rPr>
        <w:t>)</w:t>
      </w:r>
    </w:p>
    <w:p w:rsidR="00FD13B4" w:rsidRDefault="00FD13B4" w:rsidP="005D19C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paní uč. PhDr. Martina Irová (</w:t>
      </w:r>
      <w:hyperlink r:id="rId8" w:history="1">
        <w:r w:rsidRPr="007118F6">
          <w:rPr>
            <w:rStyle w:val="Hyperlink"/>
            <w:rFonts w:ascii="Times New Roman" w:hAnsi="Times New Roman"/>
            <w:b/>
            <w:sz w:val="28"/>
            <w:szCs w:val="28"/>
          </w:rPr>
          <w:t>irova.martina@zsmendiku.cz</w:t>
        </w:r>
      </w:hyperlink>
      <w:r>
        <w:rPr>
          <w:rFonts w:ascii="Times New Roman" w:hAnsi="Times New Roman"/>
          <w:b/>
          <w:sz w:val="28"/>
          <w:szCs w:val="28"/>
        </w:rPr>
        <w:t>)</w:t>
      </w:r>
    </w:p>
    <w:p w:rsidR="00FD13B4" w:rsidRPr="005D19C3" w:rsidRDefault="00FD13B4" w:rsidP="00183D0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FD13B4" w:rsidRDefault="00FD13B4" w:rsidP="00183D09">
      <w:pPr>
        <w:spacing w:after="0"/>
        <w:rPr>
          <w:rFonts w:ascii="Cambria" w:hAnsi="Cambria"/>
          <w:b/>
          <w:sz w:val="18"/>
          <w:szCs w:val="18"/>
        </w:rPr>
      </w:pPr>
    </w:p>
    <w:p w:rsidR="00FD13B4" w:rsidRDefault="00FD13B4" w:rsidP="00183D09">
      <w:pPr>
        <w:spacing w:after="0"/>
        <w:rPr>
          <w:b/>
          <w:sz w:val="18"/>
          <w:szCs w:val="18"/>
        </w:rPr>
      </w:pPr>
    </w:p>
    <w:p w:rsidR="00FD13B4" w:rsidRPr="00302237" w:rsidRDefault="00FD13B4">
      <w:pPr>
        <w:rPr>
          <w:sz w:val="18"/>
          <w:szCs w:val="18"/>
        </w:rPr>
      </w:pPr>
      <w:bookmarkStart w:id="0" w:name="_GoBack"/>
      <w:bookmarkEnd w:id="0"/>
    </w:p>
    <w:sectPr w:rsidR="00FD13B4" w:rsidRPr="00302237" w:rsidSect="00B10A01">
      <w:pgSz w:w="11906" w:h="16838"/>
      <w:pgMar w:top="851" w:right="142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iner Hand ITC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3D7C"/>
    <w:multiLevelType w:val="hybridMultilevel"/>
    <w:tmpl w:val="40D0C05E"/>
    <w:lvl w:ilvl="0" w:tplc="D4204DE8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436"/>
    <w:rsid w:val="00052C0B"/>
    <w:rsid w:val="00157976"/>
    <w:rsid w:val="00183D09"/>
    <w:rsid w:val="002966F6"/>
    <w:rsid w:val="00302237"/>
    <w:rsid w:val="00353223"/>
    <w:rsid w:val="003F3E49"/>
    <w:rsid w:val="0040017C"/>
    <w:rsid w:val="005A3328"/>
    <w:rsid w:val="005D19C3"/>
    <w:rsid w:val="005D27B5"/>
    <w:rsid w:val="006263F7"/>
    <w:rsid w:val="007118F6"/>
    <w:rsid w:val="007B007C"/>
    <w:rsid w:val="00877F41"/>
    <w:rsid w:val="00AE39F4"/>
    <w:rsid w:val="00B10A01"/>
    <w:rsid w:val="00B34A4C"/>
    <w:rsid w:val="00BF1579"/>
    <w:rsid w:val="00E00359"/>
    <w:rsid w:val="00E018B2"/>
    <w:rsid w:val="00E649D1"/>
    <w:rsid w:val="00EA0436"/>
    <w:rsid w:val="00EA65C7"/>
    <w:rsid w:val="00F25616"/>
    <w:rsid w:val="00F63988"/>
    <w:rsid w:val="00FD13B4"/>
    <w:rsid w:val="00FF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83D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va.martina@zsmendik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volankova.veronika@zsmendi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%C3%9Ates" TargetMode="External"/><Relationship Id="rId5" Type="http://schemas.openxmlformats.org/officeDocument/2006/relationships/hyperlink" Target="http://cs.wikipedia.org/wiki/V%C3%A1pene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277</Words>
  <Characters>1639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Veronika Zvolánková</dc:creator>
  <cp:keywords/>
  <dc:description/>
  <cp:lastModifiedBy>Hana Burgerová</cp:lastModifiedBy>
  <cp:revision>2</cp:revision>
  <cp:lastPrinted>2014-04-08T10:16:00Z</cp:lastPrinted>
  <dcterms:created xsi:type="dcterms:W3CDTF">2014-05-15T19:19:00Z</dcterms:created>
  <dcterms:modified xsi:type="dcterms:W3CDTF">2014-05-15T19:19:00Z</dcterms:modified>
</cp:coreProperties>
</file>