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0478" w14:textId="77777777" w:rsidR="00831297" w:rsidRDefault="00A13751" w:rsidP="008F7FC2">
      <w:pPr>
        <w:pStyle w:val="Nadpis1"/>
        <w:jc w:val="both"/>
      </w:pPr>
      <w:r>
        <w:t xml:space="preserve">                  </w:t>
      </w:r>
    </w:p>
    <w:p w14:paraId="7AE423F7" w14:textId="77777777" w:rsidR="00831297" w:rsidRDefault="00831297" w:rsidP="00B0036D"/>
    <w:p w14:paraId="1D44B9A9" w14:textId="77777777" w:rsidR="009B3369" w:rsidRDefault="00541F6A" w:rsidP="00B0036D">
      <w:pPr>
        <w:jc w:val="center"/>
        <w:rPr>
          <w:b/>
          <w:sz w:val="32"/>
          <w:szCs w:val="32"/>
          <w:u w:val="single"/>
        </w:rPr>
      </w:pPr>
      <w:r w:rsidRPr="0084311B">
        <w:rPr>
          <w:b/>
          <w:sz w:val="32"/>
          <w:szCs w:val="32"/>
          <w:u w:val="single"/>
        </w:rPr>
        <w:t xml:space="preserve">Florbalová </w:t>
      </w:r>
      <w:r w:rsidR="009B3369" w:rsidRPr="0084311B">
        <w:rPr>
          <w:b/>
          <w:sz w:val="32"/>
          <w:szCs w:val="32"/>
          <w:u w:val="single"/>
        </w:rPr>
        <w:t xml:space="preserve">škola </w:t>
      </w:r>
      <w:proofErr w:type="spellStart"/>
      <w:r w:rsidR="009B3369" w:rsidRPr="0084311B">
        <w:rPr>
          <w:b/>
          <w:sz w:val="32"/>
          <w:szCs w:val="32"/>
          <w:u w:val="single"/>
        </w:rPr>
        <w:t>FbK</w:t>
      </w:r>
      <w:proofErr w:type="spellEnd"/>
      <w:r w:rsidR="009B3369" w:rsidRPr="0084311B">
        <w:rPr>
          <w:b/>
          <w:sz w:val="32"/>
          <w:szCs w:val="32"/>
          <w:u w:val="single"/>
        </w:rPr>
        <w:t xml:space="preserve"> Olymp Praha</w:t>
      </w:r>
    </w:p>
    <w:p w14:paraId="1925C273" w14:textId="313AAE4A" w:rsidR="0084311B" w:rsidRPr="0084311B" w:rsidRDefault="0084311B" w:rsidP="0084311B">
      <w:pPr>
        <w:jc w:val="center"/>
        <w:rPr>
          <w:b/>
        </w:rPr>
      </w:pPr>
      <w:r w:rsidRPr="0084311B">
        <w:rPr>
          <w:b/>
        </w:rPr>
        <w:t xml:space="preserve">pod vedením pana </w:t>
      </w:r>
      <w:r>
        <w:rPr>
          <w:b/>
        </w:rPr>
        <w:t>Staňka</w:t>
      </w:r>
    </w:p>
    <w:p w14:paraId="709356D8" w14:textId="77777777" w:rsidR="00541F6A" w:rsidRPr="00AD1F2C" w:rsidRDefault="00541F6A" w:rsidP="00B0036D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2292"/>
        <w:gridCol w:w="4479"/>
      </w:tblGrid>
      <w:tr w:rsidR="005B0D01" w:rsidRPr="00AD1F2C" w14:paraId="47BA9960" w14:textId="77777777" w:rsidTr="009A25ED">
        <w:tc>
          <w:tcPr>
            <w:tcW w:w="2291" w:type="dxa"/>
          </w:tcPr>
          <w:p w14:paraId="5F777D20" w14:textId="77777777" w:rsidR="005B0D01" w:rsidRPr="00AD1F2C" w:rsidRDefault="005B0D01" w:rsidP="00B0036D">
            <w:r w:rsidRPr="00AD1F2C">
              <w:t>úterý</w:t>
            </w:r>
          </w:p>
        </w:tc>
        <w:tc>
          <w:tcPr>
            <w:tcW w:w="2292" w:type="dxa"/>
          </w:tcPr>
          <w:p w14:paraId="06081AC2" w14:textId="6234F84F" w:rsidR="005B0D01" w:rsidRPr="00AD1F2C" w:rsidRDefault="0013500A" w:rsidP="0099247D">
            <w:r w:rsidRPr="00AD1F2C">
              <w:t>1</w:t>
            </w:r>
            <w:r w:rsidR="005B0D01" w:rsidRPr="00AD1F2C">
              <w:t>.</w:t>
            </w:r>
            <w:r w:rsidR="00C264B1" w:rsidRPr="00AD1F2C">
              <w:t xml:space="preserve"> – </w:t>
            </w:r>
            <w:r w:rsidR="009A25ED" w:rsidRPr="00AD1F2C">
              <w:t>5</w:t>
            </w:r>
            <w:r w:rsidR="00C264B1" w:rsidRPr="00AD1F2C">
              <w:t>. ročník</w:t>
            </w:r>
          </w:p>
        </w:tc>
        <w:tc>
          <w:tcPr>
            <w:tcW w:w="4479" w:type="dxa"/>
          </w:tcPr>
          <w:p w14:paraId="7FF727B0" w14:textId="0D9A019C" w:rsidR="005B0D01" w:rsidRPr="00AD1F2C" w:rsidRDefault="00C264B1" w:rsidP="0013500A">
            <w:pPr>
              <w:jc w:val="center"/>
            </w:pPr>
            <w:r w:rsidRPr="00AD1F2C">
              <w:rPr>
                <w:rFonts w:ascii="Arial" w:hAnsi="Arial" w:cs="Arial"/>
                <w:color w:val="000000"/>
                <w:sz w:val="23"/>
                <w:szCs w:val="23"/>
              </w:rPr>
              <w:t>14.00</w:t>
            </w:r>
            <w:r w:rsidR="005B0D01" w:rsidRPr="00AD1F2C">
              <w:rPr>
                <w:rFonts w:ascii="Arial" w:hAnsi="Arial" w:cs="Arial"/>
                <w:color w:val="000000"/>
                <w:sz w:val="23"/>
                <w:szCs w:val="23"/>
              </w:rPr>
              <w:t>hodin -</w:t>
            </w:r>
            <w:r w:rsidRPr="00AD1F2C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r w:rsidR="00761C6B"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  <w:r w:rsidRPr="00AD1F2C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761C6B">
              <w:rPr>
                <w:rFonts w:ascii="Arial" w:hAnsi="Arial" w:cs="Arial"/>
                <w:color w:val="000000"/>
                <w:sz w:val="23"/>
                <w:szCs w:val="23"/>
              </w:rPr>
              <w:t>00</w:t>
            </w:r>
            <w:r w:rsidR="005B0D01" w:rsidRPr="00AD1F2C">
              <w:rPr>
                <w:rFonts w:ascii="Arial" w:hAnsi="Arial" w:cs="Arial"/>
                <w:color w:val="000000"/>
                <w:sz w:val="23"/>
                <w:szCs w:val="23"/>
              </w:rPr>
              <w:t>hodin</w:t>
            </w:r>
          </w:p>
        </w:tc>
      </w:tr>
    </w:tbl>
    <w:p w14:paraId="3C3BB4ED" w14:textId="77777777" w:rsidR="00541F6A" w:rsidRPr="00AD1F2C" w:rsidRDefault="00541F6A" w:rsidP="00B0036D">
      <w:pPr>
        <w:jc w:val="center"/>
        <w:rPr>
          <w:b/>
          <w:sz w:val="22"/>
          <w:szCs w:val="22"/>
          <w:u w:val="single"/>
        </w:rPr>
      </w:pPr>
    </w:p>
    <w:p w14:paraId="5998BF04" w14:textId="6A4F8C74" w:rsidR="00541F6A" w:rsidRPr="0084311B" w:rsidRDefault="00541F6A" w:rsidP="00B0036D">
      <w:pPr>
        <w:jc w:val="center"/>
        <w:rPr>
          <w:b/>
          <w:sz w:val="32"/>
          <w:szCs w:val="32"/>
          <w:u w:val="single"/>
        </w:rPr>
      </w:pPr>
      <w:r w:rsidRPr="0084311B">
        <w:rPr>
          <w:b/>
          <w:sz w:val="32"/>
          <w:szCs w:val="32"/>
          <w:u w:val="single"/>
        </w:rPr>
        <w:t>Kopaná</w:t>
      </w:r>
    </w:p>
    <w:p w14:paraId="53E4E1E8" w14:textId="77777777" w:rsidR="00541F6A" w:rsidRPr="0084311B" w:rsidRDefault="00541F6A" w:rsidP="00B0036D">
      <w:pPr>
        <w:jc w:val="center"/>
        <w:rPr>
          <w:b/>
        </w:rPr>
      </w:pPr>
      <w:r w:rsidRPr="0084311B">
        <w:rPr>
          <w:b/>
        </w:rPr>
        <w:t>pod vedením pana Michala Hladíka</w:t>
      </w:r>
    </w:p>
    <w:p w14:paraId="0EBB58E0" w14:textId="77777777" w:rsidR="00541F6A" w:rsidRPr="0084311B" w:rsidRDefault="00541F6A" w:rsidP="00B0036D">
      <w:pPr>
        <w:tabs>
          <w:tab w:val="left" w:pos="639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3023"/>
        <w:gridCol w:w="3030"/>
      </w:tblGrid>
      <w:tr w:rsidR="00541F6A" w:rsidRPr="0084311B" w14:paraId="1D79EEF0" w14:textId="77777777" w:rsidTr="000F37C3">
        <w:tc>
          <w:tcPr>
            <w:tcW w:w="3009" w:type="dxa"/>
          </w:tcPr>
          <w:p w14:paraId="444D49D0" w14:textId="77777777" w:rsidR="00541F6A" w:rsidRPr="0084311B" w:rsidRDefault="00463286" w:rsidP="00B0036D">
            <w:pPr>
              <w:tabs>
                <w:tab w:val="left" w:pos="6390"/>
              </w:tabs>
            </w:pPr>
            <w:r w:rsidRPr="0084311B">
              <w:t>pondělí</w:t>
            </w:r>
          </w:p>
        </w:tc>
        <w:tc>
          <w:tcPr>
            <w:tcW w:w="3023" w:type="dxa"/>
          </w:tcPr>
          <w:p w14:paraId="6415927E" w14:textId="1ED7353D" w:rsidR="00541F6A" w:rsidRPr="0084311B" w:rsidRDefault="00463286" w:rsidP="00E92E15">
            <w:pPr>
              <w:tabs>
                <w:tab w:val="left" w:pos="6390"/>
              </w:tabs>
              <w:jc w:val="center"/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r w:rsidR="00D23469" w:rsidRPr="0084311B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D23469" w:rsidRPr="0084311B">
              <w:rPr>
                <w:rFonts w:ascii="Arial" w:hAnsi="Arial" w:cs="Arial"/>
                <w:color w:val="000000"/>
                <w:sz w:val="23"/>
                <w:szCs w:val="23"/>
              </w:rPr>
              <w:t>30hodin -</w:t>
            </w:r>
            <w:r w:rsidR="00B33EE7" w:rsidRPr="0084311B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D23469" w:rsidRPr="0084311B">
              <w:rPr>
                <w:rFonts w:ascii="Arial" w:hAnsi="Arial" w:cs="Arial"/>
                <w:color w:val="000000"/>
                <w:sz w:val="23"/>
                <w:szCs w:val="23"/>
              </w:rPr>
              <w:t>14.3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0hodin</w:t>
            </w:r>
          </w:p>
        </w:tc>
        <w:tc>
          <w:tcPr>
            <w:tcW w:w="3030" w:type="dxa"/>
          </w:tcPr>
          <w:p w14:paraId="2AA1D520" w14:textId="77777777" w:rsidR="00541F6A" w:rsidRPr="0084311B" w:rsidRDefault="00A42CC5" w:rsidP="00E92E15">
            <w:pPr>
              <w:tabs>
                <w:tab w:val="right" w:pos="2855"/>
              </w:tabs>
            </w:pPr>
            <w:r w:rsidRPr="0084311B">
              <w:t xml:space="preserve">žáci </w:t>
            </w:r>
            <w:r w:rsidR="00E92E15" w:rsidRPr="0084311B">
              <w:t>0</w:t>
            </w:r>
            <w:r w:rsidRPr="0084311B">
              <w:t>. -</w:t>
            </w:r>
            <w:r w:rsidR="00EC54FB" w:rsidRPr="0084311B">
              <w:t xml:space="preserve"> </w:t>
            </w:r>
            <w:r w:rsidR="00E92E15" w:rsidRPr="0084311B">
              <w:t>2</w:t>
            </w:r>
            <w:r w:rsidRPr="0084311B">
              <w:t>. tříd</w:t>
            </w:r>
            <w:r w:rsidR="00463286" w:rsidRPr="0084311B">
              <w:t xml:space="preserve"> </w:t>
            </w:r>
            <w:r w:rsidR="00B33EE7" w:rsidRPr="0084311B">
              <w:tab/>
            </w:r>
          </w:p>
        </w:tc>
      </w:tr>
      <w:tr w:rsidR="00E90B2A" w:rsidRPr="0084311B" w14:paraId="5AA54D22" w14:textId="77777777" w:rsidTr="000F37C3">
        <w:tc>
          <w:tcPr>
            <w:tcW w:w="3009" w:type="dxa"/>
          </w:tcPr>
          <w:p w14:paraId="69D03D82" w14:textId="77777777" w:rsidR="00E90B2A" w:rsidRPr="0084311B" w:rsidRDefault="00E90B2A" w:rsidP="00B0036D">
            <w:pPr>
              <w:tabs>
                <w:tab w:val="left" w:pos="6390"/>
              </w:tabs>
            </w:pPr>
            <w:r w:rsidRPr="0084311B">
              <w:t>pondělí</w:t>
            </w:r>
          </w:p>
        </w:tc>
        <w:tc>
          <w:tcPr>
            <w:tcW w:w="3023" w:type="dxa"/>
          </w:tcPr>
          <w:p w14:paraId="74D499A3" w14:textId="1644882C" w:rsidR="00E90B2A" w:rsidRPr="0084311B" w:rsidRDefault="009A25ED" w:rsidP="009A25ED">
            <w:pPr>
              <w:tabs>
                <w:tab w:val="center" w:pos="1427"/>
                <w:tab w:val="left" w:pos="6390"/>
              </w:tabs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 xml:space="preserve">  </w:t>
            </w:r>
            <w:r w:rsidR="00E92E15" w:rsidRPr="0084311B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r w:rsidR="00E90B2A" w:rsidRPr="0084311B">
              <w:rPr>
                <w:rFonts w:ascii="Arial" w:hAnsi="Arial" w:cs="Arial"/>
                <w:color w:val="000000"/>
                <w:sz w:val="23"/>
                <w:szCs w:val="23"/>
              </w:rPr>
              <w:t>4.30hodin - 15.30hodin</w:t>
            </w:r>
          </w:p>
        </w:tc>
        <w:tc>
          <w:tcPr>
            <w:tcW w:w="3030" w:type="dxa"/>
          </w:tcPr>
          <w:p w14:paraId="1B16F442" w14:textId="77777777" w:rsidR="00E90B2A" w:rsidRPr="0084311B" w:rsidRDefault="00E90B2A" w:rsidP="00E92E15">
            <w:pPr>
              <w:tabs>
                <w:tab w:val="right" w:pos="2855"/>
              </w:tabs>
            </w:pPr>
            <w:r w:rsidRPr="0084311B">
              <w:t xml:space="preserve">žáci </w:t>
            </w:r>
            <w:r w:rsidR="00E92E15" w:rsidRPr="0084311B">
              <w:t>3</w:t>
            </w:r>
            <w:r w:rsidRPr="0084311B">
              <w:t xml:space="preserve">. - </w:t>
            </w:r>
            <w:r w:rsidR="00E92E15" w:rsidRPr="0084311B">
              <w:t>5</w:t>
            </w:r>
            <w:r w:rsidRPr="0084311B">
              <w:t xml:space="preserve">. tříd </w:t>
            </w:r>
            <w:r w:rsidRPr="0084311B">
              <w:tab/>
            </w:r>
          </w:p>
        </w:tc>
      </w:tr>
      <w:tr w:rsidR="00E92E15" w:rsidRPr="0084311B" w14:paraId="40EC0F7C" w14:textId="77777777" w:rsidTr="000F37C3">
        <w:tc>
          <w:tcPr>
            <w:tcW w:w="3009" w:type="dxa"/>
          </w:tcPr>
          <w:p w14:paraId="128D044B" w14:textId="346AE6B7" w:rsidR="00E92E15" w:rsidRPr="0084311B" w:rsidRDefault="000F37C3" w:rsidP="009D32EA">
            <w:pPr>
              <w:tabs>
                <w:tab w:val="left" w:pos="6390"/>
              </w:tabs>
            </w:pPr>
            <w:r w:rsidRPr="0084311B">
              <w:t>středa</w:t>
            </w:r>
          </w:p>
        </w:tc>
        <w:tc>
          <w:tcPr>
            <w:tcW w:w="3023" w:type="dxa"/>
          </w:tcPr>
          <w:p w14:paraId="46EA7D26" w14:textId="34543DE4" w:rsidR="00E92E15" w:rsidRPr="0084311B" w:rsidRDefault="00E92E15" w:rsidP="00E92E15">
            <w:pPr>
              <w:tabs>
                <w:tab w:val="center" w:pos="1427"/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14.30hodin - 15.30hodin</w:t>
            </w:r>
          </w:p>
        </w:tc>
        <w:tc>
          <w:tcPr>
            <w:tcW w:w="3030" w:type="dxa"/>
          </w:tcPr>
          <w:p w14:paraId="2CCFF4B8" w14:textId="77777777" w:rsidR="00E92E15" w:rsidRPr="0084311B" w:rsidRDefault="00E92E15" w:rsidP="00E92E15">
            <w:pPr>
              <w:tabs>
                <w:tab w:val="left" w:pos="6390"/>
              </w:tabs>
            </w:pPr>
            <w:r w:rsidRPr="0084311B">
              <w:t>předškoláci MŠ Mendíků</w:t>
            </w:r>
          </w:p>
        </w:tc>
      </w:tr>
    </w:tbl>
    <w:p w14:paraId="6366BEF3" w14:textId="77777777" w:rsidR="000F37C3" w:rsidRPr="0084311B" w:rsidRDefault="000F37C3" w:rsidP="009A25ED">
      <w:pPr>
        <w:jc w:val="center"/>
        <w:rPr>
          <w:b/>
          <w:sz w:val="32"/>
          <w:szCs w:val="32"/>
          <w:u w:val="single"/>
        </w:rPr>
      </w:pPr>
    </w:p>
    <w:p w14:paraId="061FC66F" w14:textId="1E66A8CF" w:rsidR="009A25ED" w:rsidRPr="0084311B" w:rsidRDefault="009A25ED" w:rsidP="009A25ED">
      <w:pPr>
        <w:jc w:val="center"/>
        <w:rPr>
          <w:b/>
          <w:sz w:val="32"/>
          <w:szCs w:val="32"/>
          <w:u w:val="single"/>
        </w:rPr>
      </w:pPr>
      <w:r w:rsidRPr="0084311B">
        <w:rPr>
          <w:b/>
          <w:sz w:val="32"/>
          <w:szCs w:val="32"/>
          <w:u w:val="single"/>
        </w:rPr>
        <w:t xml:space="preserve">KARATE </w:t>
      </w:r>
      <w:proofErr w:type="spellStart"/>
      <w:r w:rsidRPr="0084311B">
        <w:rPr>
          <w:b/>
          <w:sz w:val="32"/>
          <w:szCs w:val="32"/>
          <w:u w:val="single"/>
        </w:rPr>
        <w:t>Matsu</w:t>
      </w:r>
      <w:proofErr w:type="spellEnd"/>
      <w:r w:rsidRPr="0084311B">
        <w:rPr>
          <w:b/>
          <w:sz w:val="32"/>
          <w:szCs w:val="32"/>
          <w:u w:val="single"/>
        </w:rPr>
        <w:t xml:space="preserve"> </w:t>
      </w:r>
    </w:p>
    <w:p w14:paraId="0C0C34BE" w14:textId="601B929C" w:rsidR="009A25ED" w:rsidRPr="0084311B" w:rsidRDefault="009A25ED" w:rsidP="009A25ED">
      <w:pPr>
        <w:jc w:val="center"/>
        <w:rPr>
          <w:b/>
        </w:rPr>
      </w:pPr>
      <w:r w:rsidRPr="0084311B">
        <w:rPr>
          <w:b/>
        </w:rPr>
        <w:t xml:space="preserve">spolek tradičního karate a sebeobrany </w:t>
      </w:r>
    </w:p>
    <w:p w14:paraId="4B501B23" w14:textId="77777777" w:rsidR="009A25ED" w:rsidRPr="0084311B" w:rsidRDefault="009A25ED" w:rsidP="009A25ED">
      <w:pPr>
        <w:tabs>
          <w:tab w:val="left" w:pos="6390"/>
        </w:tabs>
        <w:jc w:val="center"/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9A25ED" w:rsidRPr="0084311B" w14:paraId="508CBD98" w14:textId="77777777" w:rsidTr="009A25ED">
        <w:tc>
          <w:tcPr>
            <w:tcW w:w="2972" w:type="dxa"/>
          </w:tcPr>
          <w:p w14:paraId="0E6EBDDA" w14:textId="6B28A194" w:rsidR="009A25ED" w:rsidRPr="0084311B" w:rsidRDefault="009A25ED" w:rsidP="00151ECC">
            <w:pPr>
              <w:jc w:val="both"/>
              <w:rPr>
                <w:noProof/>
              </w:rPr>
            </w:pPr>
            <w:r w:rsidRPr="0084311B">
              <w:t>pondělí</w:t>
            </w:r>
          </w:p>
        </w:tc>
        <w:tc>
          <w:tcPr>
            <w:tcW w:w="6237" w:type="dxa"/>
          </w:tcPr>
          <w:p w14:paraId="49760AE5" w14:textId="1A8D93A8" w:rsidR="009A25ED" w:rsidRPr="0084311B" w:rsidRDefault="009A25ED" w:rsidP="00151ECC">
            <w:pPr>
              <w:jc w:val="both"/>
              <w:rPr>
                <w:noProof/>
              </w:rPr>
            </w:pPr>
            <w:r w:rsidRPr="0084311B">
              <w:rPr>
                <w:color w:val="000000"/>
              </w:rPr>
              <w:t>17.00</w:t>
            </w:r>
            <w:r w:rsidRPr="0084311B">
              <w:rPr>
                <w:noProof/>
              </w:rPr>
              <w:t xml:space="preserve"> hodin</w:t>
            </w:r>
            <w:r w:rsidRPr="0084311B">
              <w:rPr>
                <w:color w:val="000000"/>
              </w:rPr>
              <w:t xml:space="preserve"> – 20.30</w:t>
            </w:r>
            <w:r w:rsidRPr="0084311B">
              <w:rPr>
                <w:noProof/>
              </w:rPr>
              <w:t xml:space="preserve"> hodin</w:t>
            </w:r>
          </w:p>
        </w:tc>
      </w:tr>
      <w:tr w:rsidR="009A25ED" w:rsidRPr="0084311B" w14:paraId="19589C5E" w14:textId="77777777" w:rsidTr="009A25ED">
        <w:tc>
          <w:tcPr>
            <w:tcW w:w="2972" w:type="dxa"/>
          </w:tcPr>
          <w:p w14:paraId="6C0F3AAD" w14:textId="3D88F2BE" w:rsidR="009A25ED" w:rsidRPr="0084311B" w:rsidRDefault="009A25ED" w:rsidP="00151ECC">
            <w:pPr>
              <w:jc w:val="both"/>
              <w:rPr>
                <w:noProof/>
              </w:rPr>
            </w:pPr>
            <w:r w:rsidRPr="0084311B">
              <w:rPr>
                <w:noProof/>
              </w:rPr>
              <w:t>čtvrtek</w:t>
            </w:r>
          </w:p>
        </w:tc>
        <w:tc>
          <w:tcPr>
            <w:tcW w:w="6237" w:type="dxa"/>
          </w:tcPr>
          <w:p w14:paraId="1F4AF2FD" w14:textId="39B3CA4D" w:rsidR="009A25ED" w:rsidRPr="0084311B" w:rsidRDefault="009A25ED" w:rsidP="00151ECC">
            <w:pPr>
              <w:jc w:val="both"/>
              <w:rPr>
                <w:noProof/>
              </w:rPr>
            </w:pPr>
            <w:r w:rsidRPr="0084311B">
              <w:rPr>
                <w:color w:val="000000"/>
              </w:rPr>
              <w:t>17.00</w:t>
            </w:r>
            <w:r w:rsidRPr="0084311B">
              <w:rPr>
                <w:noProof/>
              </w:rPr>
              <w:t xml:space="preserve"> hodin</w:t>
            </w:r>
            <w:r w:rsidRPr="0084311B">
              <w:rPr>
                <w:color w:val="000000"/>
              </w:rPr>
              <w:t xml:space="preserve"> – 20.30</w:t>
            </w:r>
            <w:r w:rsidRPr="0084311B">
              <w:rPr>
                <w:noProof/>
              </w:rPr>
              <w:t xml:space="preserve"> hodin</w:t>
            </w:r>
          </w:p>
        </w:tc>
      </w:tr>
    </w:tbl>
    <w:p w14:paraId="2A6F9D44" w14:textId="77777777" w:rsidR="000F37C3" w:rsidRPr="0084311B" w:rsidRDefault="000F37C3" w:rsidP="000F37C3">
      <w:pPr>
        <w:jc w:val="center"/>
        <w:rPr>
          <w:b/>
          <w:sz w:val="32"/>
          <w:szCs w:val="32"/>
        </w:rPr>
      </w:pPr>
    </w:p>
    <w:p w14:paraId="6AFADA05" w14:textId="2C71F278" w:rsidR="000F37C3" w:rsidRPr="0084311B" w:rsidRDefault="000F37C3" w:rsidP="000F37C3">
      <w:pPr>
        <w:jc w:val="center"/>
        <w:rPr>
          <w:b/>
          <w:sz w:val="32"/>
          <w:szCs w:val="32"/>
        </w:rPr>
      </w:pPr>
      <w:r w:rsidRPr="0084311B">
        <w:rPr>
          <w:b/>
          <w:sz w:val="32"/>
          <w:szCs w:val="32"/>
        </w:rPr>
        <w:t>Fotbal pro děti</w:t>
      </w:r>
    </w:p>
    <w:p w14:paraId="348AF431" w14:textId="77777777" w:rsidR="000F37C3" w:rsidRPr="00AD1F2C" w:rsidRDefault="000F37C3" w:rsidP="000F37C3">
      <w:pPr>
        <w:jc w:val="center"/>
        <w:rPr>
          <w:b/>
        </w:rPr>
      </w:pPr>
      <w:r w:rsidRPr="0084311B">
        <w:rPr>
          <w:b/>
        </w:rPr>
        <w:t>pod vedením pana Jana Šika</w:t>
      </w:r>
    </w:p>
    <w:p w14:paraId="51C6D7BD" w14:textId="77777777" w:rsidR="000F37C3" w:rsidRPr="00AD1F2C" w:rsidRDefault="000F37C3" w:rsidP="000F37C3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049"/>
      </w:tblGrid>
      <w:tr w:rsidR="000F37C3" w:rsidRPr="00AD1F2C" w14:paraId="687C4D7B" w14:textId="77777777" w:rsidTr="00151ECC">
        <w:tc>
          <w:tcPr>
            <w:tcW w:w="3018" w:type="dxa"/>
          </w:tcPr>
          <w:p w14:paraId="544F42A1" w14:textId="77777777" w:rsidR="000F37C3" w:rsidRPr="00AD1F2C" w:rsidRDefault="000F37C3" w:rsidP="00151ECC">
            <w:pPr>
              <w:tabs>
                <w:tab w:val="left" w:pos="6390"/>
              </w:tabs>
            </w:pPr>
            <w:r w:rsidRPr="00AD1F2C">
              <w:t>středa</w:t>
            </w:r>
          </w:p>
        </w:tc>
        <w:tc>
          <w:tcPr>
            <w:tcW w:w="6049" w:type="dxa"/>
          </w:tcPr>
          <w:p w14:paraId="7FBBF393" w14:textId="77777777" w:rsidR="000F37C3" w:rsidRPr="00AD1F2C" w:rsidRDefault="000F37C3" w:rsidP="00151ECC">
            <w:pPr>
              <w:tabs>
                <w:tab w:val="left" w:pos="6390"/>
              </w:tabs>
              <w:jc w:val="center"/>
            </w:pPr>
            <w:r w:rsidRPr="00AD1F2C">
              <w:rPr>
                <w:rFonts w:ascii="Arial" w:hAnsi="Arial" w:cs="Arial"/>
                <w:color w:val="000000"/>
                <w:sz w:val="23"/>
                <w:szCs w:val="23"/>
              </w:rPr>
              <w:t>15.00hodin -16.00hodin</w:t>
            </w:r>
          </w:p>
        </w:tc>
      </w:tr>
    </w:tbl>
    <w:p w14:paraId="394B2FE2" w14:textId="77777777" w:rsidR="000F37C3" w:rsidRPr="00AD1F2C" w:rsidRDefault="000F37C3" w:rsidP="000F37C3">
      <w:pPr>
        <w:jc w:val="center"/>
        <w:rPr>
          <w:b/>
          <w:sz w:val="32"/>
          <w:szCs w:val="32"/>
        </w:rPr>
      </w:pPr>
    </w:p>
    <w:p w14:paraId="5BFB7F36" w14:textId="16F111F9" w:rsidR="000F37C3" w:rsidRPr="0084311B" w:rsidRDefault="000F37C3" w:rsidP="000F37C3">
      <w:pPr>
        <w:jc w:val="center"/>
        <w:rPr>
          <w:b/>
          <w:sz w:val="32"/>
          <w:szCs w:val="32"/>
        </w:rPr>
      </w:pPr>
      <w:proofErr w:type="spellStart"/>
      <w:r w:rsidRPr="0084311B">
        <w:rPr>
          <w:b/>
          <w:sz w:val="32"/>
          <w:szCs w:val="32"/>
        </w:rPr>
        <w:t>Gymnathlon</w:t>
      </w:r>
      <w:proofErr w:type="spellEnd"/>
    </w:p>
    <w:p w14:paraId="5A4C2996" w14:textId="77777777" w:rsidR="000F37C3" w:rsidRPr="0084311B" w:rsidRDefault="000F37C3" w:rsidP="000F37C3">
      <w:pPr>
        <w:jc w:val="center"/>
        <w:rPr>
          <w:b/>
        </w:rPr>
      </w:pPr>
      <w:r w:rsidRPr="0084311B">
        <w:rPr>
          <w:b/>
        </w:rPr>
        <w:t xml:space="preserve">organizaci kroužku zajišťuje </w:t>
      </w:r>
      <w:proofErr w:type="spellStart"/>
      <w:r w:rsidRPr="0084311B">
        <w:rPr>
          <w:b/>
        </w:rPr>
        <w:t>SportAnalytik</w:t>
      </w:r>
      <w:proofErr w:type="spellEnd"/>
      <w:r w:rsidRPr="0084311B">
        <w:rPr>
          <w:b/>
        </w:rPr>
        <w:t xml:space="preserve"> s.r.o.</w:t>
      </w:r>
    </w:p>
    <w:p w14:paraId="36E439B5" w14:textId="77777777" w:rsidR="000F37C3" w:rsidRPr="0084311B" w:rsidRDefault="000F37C3" w:rsidP="000F37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30"/>
        <w:gridCol w:w="3014"/>
      </w:tblGrid>
      <w:tr w:rsidR="000F37C3" w:rsidRPr="0084311B" w14:paraId="320244AE" w14:textId="77777777" w:rsidTr="00151ECC">
        <w:tc>
          <w:tcPr>
            <w:tcW w:w="3070" w:type="dxa"/>
          </w:tcPr>
          <w:p w14:paraId="6C86A2E7" w14:textId="77777777" w:rsidR="000F37C3" w:rsidRPr="0084311B" w:rsidRDefault="000F37C3" w:rsidP="00151ECC">
            <w:pPr>
              <w:tabs>
                <w:tab w:val="left" w:pos="6390"/>
              </w:tabs>
            </w:pPr>
            <w:r w:rsidRPr="0084311B">
              <w:t>pondělí</w:t>
            </w:r>
          </w:p>
        </w:tc>
        <w:tc>
          <w:tcPr>
            <w:tcW w:w="3071" w:type="dxa"/>
          </w:tcPr>
          <w:p w14:paraId="04246312" w14:textId="77777777" w:rsidR="000F37C3" w:rsidRPr="0084311B" w:rsidRDefault="000F37C3" w:rsidP="00151ECC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15.00hodin -16.00hodin</w:t>
            </w:r>
          </w:p>
        </w:tc>
        <w:tc>
          <w:tcPr>
            <w:tcW w:w="3071" w:type="dxa"/>
          </w:tcPr>
          <w:p w14:paraId="02F9536E" w14:textId="77777777" w:rsidR="000F37C3" w:rsidRPr="0084311B" w:rsidRDefault="000F37C3" w:rsidP="00151ECC">
            <w:pPr>
              <w:tabs>
                <w:tab w:val="left" w:pos="6390"/>
              </w:tabs>
            </w:pPr>
            <w:r w:rsidRPr="0084311B">
              <w:rPr>
                <w:color w:val="000000"/>
                <w:shd w:val="clear" w:color="auto" w:fill="FFFFFF"/>
              </w:rPr>
              <w:t>žáci ve věku 6-9 let</w:t>
            </w:r>
          </w:p>
        </w:tc>
      </w:tr>
      <w:tr w:rsidR="000F37C3" w:rsidRPr="0084311B" w14:paraId="068D8A1F" w14:textId="77777777" w:rsidTr="00151ECC">
        <w:tc>
          <w:tcPr>
            <w:tcW w:w="3070" w:type="dxa"/>
          </w:tcPr>
          <w:p w14:paraId="1C119704" w14:textId="77777777" w:rsidR="000F37C3" w:rsidRPr="0084311B" w:rsidRDefault="000F37C3" w:rsidP="00151ECC">
            <w:pPr>
              <w:tabs>
                <w:tab w:val="left" w:pos="6390"/>
              </w:tabs>
            </w:pPr>
            <w:r w:rsidRPr="0084311B">
              <w:t>pondělí</w:t>
            </w:r>
          </w:p>
        </w:tc>
        <w:tc>
          <w:tcPr>
            <w:tcW w:w="3071" w:type="dxa"/>
          </w:tcPr>
          <w:p w14:paraId="69DB29BA" w14:textId="77777777" w:rsidR="000F37C3" w:rsidRPr="0084311B" w:rsidRDefault="000F37C3" w:rsidP="00151ECC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16.00hodin -17.00hodin</w:t>
            </w:r>
          </w:p>
        </w:tc>
        <w:tc>
          <w:tcPr>
            <w:tcW w:w="3071" w:type="dxa"/>
          </w:tcPr>
          <w:p w14:paraId="17DCA408" w14:textId="77777777" w:rsidR="000F37C3" w:rsidRPr="0084311B" w:rsidRDefault="000F37C3" w:rsidP="00151ECC">
            <w:pPr>
              <w:tabs>
                <w:tab w:val="left" w:pos="6390"/>
              </w:tabs>
            </w:pPr>
            <w:r w:rsidRPr="0084311B">
              <w:rPr>
                <w:color w:val="000000"/>
                <w:shd w:val="clear" w:color="auto" w:fill="FFFFFF"/>
              </w:rPr>
              <w:t>děti ve věku 4-6 let</w:t>
            </w:r>
          </w:p>
        </w:tc>
      </w:tr>
      <w:tr w:rsidR="000F37C3" w:rsidRPr="0084311B" w14:paraId="03463212" w14:textId="77777777" w:rsidTr="00151ECC">
        <w:tc>
          <w:tcPr>
            <w:tcW w:w="3070" w:type="dxa"/>
          </w:tcPr>
          <w:p w14:paraId="7EF8781D" w14:textId="77777777" w:rsidR="000F37C3" w:rsidRPr="0084311B" w:rsidRDefault="000F37C3" w:rsidP="00151ECC">
            <w:pPr>
              <w:tabs>
                <w:tab w:val="left" w:pos="6390"/>
              </w:tabs>
            </w:pPr>
            <w:r w:rsidRPr="0084311B">
              <w:t>úterý</w:t>
            </w:r>
          </w:p>
        </w:tc>
        <w:tc>
          <w:tcPr>
            <w:tcW w:w="3071" w:type="dxa"/>
          </w:tcPr>
          <w:p w14:paraId="1D24DADC" w14:textId="77777777" w:rsidR="000F37C3" w:rsidRPr="0084311B" w:rsidRDefault="000F37C3" w:rsidP="00151ECC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16.00hodin -17.00hodin</w:t>
            </w:r>
          </w:p>
        </w:tc>
        <w:tc>
          <w:tcPr>
            <w:tcW w:w="3071" w:type="dxa"/>
          </w:tcPr>
          <w:p w14:paraId="29ECFA2C" w14:textId="77777777" w:rsidR="000F37C3" w:rsidRPr="0084311B" w:rsidRDefault="000F37C3" w:rsidP="00151ECC">
            <w:pPr>
              <w:tabs>
                <w:tab w:val="left" w:pos="6390"/>
              </w:tabs>
            </w:pPr>
            <w:r w:rsidRPr="0084311B">
              <w:rPr>
                <w:color w:val="000000"/>
                <w:shd w:val="clear" w:color="auto" w:fill="FFFFFF"/>
              </w:rPr>
              <w:t>děti ve věku 4-6 let</w:t>
            </w:r>
          </w:p>
        </w:tc>
      </w:tr>
    </w:tbl>
    <w:p w14:paraId="62B712DB" w14:textId="77777777" w:rsidR="000F37C3" w:rsidRPr="0084311B" w:rsidRDefault="000F37C3" w:rsidP="00B0036D">
      <w:pPr>
        <w:jc w:val="center"/>
        <w:rPr>
          <w:b/>
          <w:sz w:val="32"/>
          <w:szCs w:val="32"/>
          <w:u w:val="single"/>
        </w:rPr>
      </w:pPr>
    </w:p>
    <w:p w14:paraId="38FC9A46" w14:textId="4B543D84" w:rsidR="000F37C3" w:rsidRPr="0084311B" w:rsidRDefault="000F37C3" w:rsidP="000F37C3">
      <w:pPr>
        <w:jc w:val="center"/>
        <w:rPr>
          <w:b/>
          <w:sz w:val="32"/>
          <w:szCs w:val="32"/>
        </w:rPr>
      </w:pPr>
      <w:r w:rsidRPr="0084311B">
        <w:rPr>
          <w:b/>
          <w:sz w:val="32"/>
          <w:szCs w:val="32"/>
        </w:rPr>
        <w:t xml:space="preserve">Volejbal </w:t>
      </w:r>
      <w:r w:rsidR="0084311B">
        <w:rPr>
          <w:b/>
          <w:sz w:val="32"/>
          <w:szCs w:val="32"/>
        </w:rPr>
        <w:t xml:space="preserve">- </w:t>
      </w:r>
      <w:r w:rsidRPr="0084311B">
        <w:rPr>
          <w:b/>
          <w:sz w:val="32"/>
          <w:szCs w:val="32"/>
        </w:rPr>
        <w:t>TJ Sokol Vršovice</w:t>
      </w:r>
    </w:p>
    <w:p w14:paraId="4DB753C2" w14:textId="77777777" w:rsidR="000F37C3" w:rsidRPr="0084311B" w:rsidRDefault="000F37C3" w:rsidP="000F37C3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049"/>
      </w:tblGrid>
      <w:tr w:rsidR="000F37C3" w:rsidRPr="0084311B" w14:paraId="0A76357B" w14:textId="77777777" w:rsidTr="00151ECC">
        <w:tc>
          <w:tcPr>
            <w:tcW w:w="3018" w:type="dxa"/>
          </w:tcPr>
          <w:p w14:paraId="3487AAB1" w14:textId="77777777" w:rsidR="000F37C3" w:rsidRPr="0084311B" w:rsidRDefault="000F37C3" w:rsidP="00151ECC">
            <w:pPr>
              <w:tabs>
                <w:tab w:val="left" w:pos="6390"/>
              </w:tabs>
            </w:pPr>
            <w:r w:rsidRPr="0084311B">
              <w:t>úterý</w:t>
            </w:r>
          </w:p>
        </w:tc>
        <w:tc>
          <w:tcPr>
            <w:tcW w:w="6049" w:type="dxa"/>
          </w:tcPr>
          <w:p w14:paraId="53AC0CDC" w14:textId="50C641A7" w:rsidR="000F37C3" w:rsidRPr="0084311B" w:rsidRDefault="000F37C3" w:rsidP="00151ECC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r w:rsidR="00761C6B" w:rsidRPr="0084311B"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761C6B" w:rsidRPr="0084311B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0hodin -18.</w:t>
            </w:r>
            <w:r w:rsidR="00761C6B" w:rsidRPr="0084311B">
              <w:rPr>
                <w:rFonts w:ascii="Arial" w:hAnsi="Arial" w:cs="Arial"/>
                <w:color w:val="000000"/>
                <w:sz w:val="23"/>
                <w:szCs w:val="23"/>
              </w:rPr>
              <w:t>0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0hodin</w:t>
            </w:r>
          </w:p>
        </w:tc>
      </w:tr>
      <w:tr w:rsidR="000F37C3" w:rsidRPr="0084311B" w14:paraId="0DA9BD4C" w14:textId="77777777" w:rsidTr="00151ECC">
        <w:tc>
          <w:tcPr>
            <w:tcW w:w="3018" w:type="dxa"/>
          </w:tcPr>
          <w:p w14:paraId="73EE7630" w14:textId="77777777" w:rsidR="000F37C3" w:rsidRPr="0084311B" w:rsidRDefault="000F37C3" w:rsidP="00151ECC">
            <w:pPr>
              <w:tabs>
                <w:tab w:val="left" w:pos="6390"/>
              </w:tabs>
            </w:pPr>
            <w:r w:rsidRPr="0084311B">
              <w:t>středa</w:t>
            </w:r>
          </w:p>
        </w:tc>
        <w:tc>
          <w:tcPr>
            <w:tcW w:w="6049" w:type="dxa"/>
          </w:tcPr>
          <w:p w14:paraId="1E390CB8" w14:textId="77777777" w:rsidR="000F37C3" w:rsidRPr="0084311B" w:rsidRDefault="000F37C3" w:rsidP="00151ECC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17.00hodin -18.30hodin</w:t>
            </w:r>
          </w:p>
        </w:tc>
      </w:tr>
    </w:tbl>
    <w:p w14:paraId="5E386C64" w14:textId="77777777" w:rsidR="000F37C3" w:rsidRPr="0084311B" w:rsidRDefault="000F37C3" w:rsidP="00B0036D">
      <w:pPr>
        <w:jc w:val="center"/>
        <w:rPr>
          <w:b/>
          <w:sz w:val="32"/>
          <w:szCs w:val="32"/>
          <w:u w:val="single"/>
        </w:rPr>
      </w:pPr>
    </w:p>
    <w:p w14:paraId="686844D1" w14:textId="41221DBB" w:rsidR="000F37C3" w:rsidRPr="0084311B" w:rsidRDefault="000F37C3" w:rsidP="000F37C3">
      <w:pPr>
        <w:jc w:val="center"/>
        <w:rPr>
          <w:b/>
          <w:color w:val="201F1E"/>
          <w:sz w:val="32"/>
          <w:szCs w:val="32"/>
          <w:u w:val="single"/>
          <w:shd w:val="clear" w:color="auto" w:fill="FFFFFF"/>
        </w:rPr>
      </w:pPr>
      <w:r w:rsidRPr="0084311B">
        <w:rPr>
          <w:b/>
          <w:color w:val="201F1E"/>
          <w:sz w:val="32"/>
          <w:szCs w:val="32"/>
          <w:u w:val="single"/>
          <w:shd w:val="clear" w:color="auto" w:fill="FFFFFF"/>
        </w:rPr>
        <w:t xml:space="preserve">Gymnastika pro děti, </w:t>
      </w:r>
      <w:proofErr w:type="spellStart"/>
      <w:r w:rsidRPr="0084311B">
        <w:rPr>
          <w:b/>
          <w:color w:val="201F1E"/>
          <w:sz w:val="32"/>
          <w:szCs w:val="32"/>
          <w:u w:val="single"/>
          <w:shd w:val="clear" w:color="auto" w:fill="FFFFFF"/>
        </w:rPr>
        <w:t>z.s</w:t>
      </w:r>
      <w:proofErr w:type="spellEnd"/>
      <w:r w:rsidRPr="0084311B">
        <w:rPr>
          <w:b/>
          <w:color w:val="201F1E"/>
          <w:sz w:val="32"/>
          <w:szCs w:val="32"/>
          <w:u w:val="single"/>
          <w:shd w:val="clear" w:color="auto" w:fill="FFFFFF"/>
        </w:rPr>
        <w:t>.</w:t>
      </w:r>
    </w:p>
    <w:p w14:paraId="0324F5B9" w14:textId="77777777" w:rsidR="000F37C3" w:rsidRPr="0084311B" w:rsidRDefault="000F37C3" w:rsidP="000F37C3">
      <w:pPr>
        <w:jc w:val="center"/>
        <w:rPr>
          <w:b/>
        </w:rPr>
      </w:pPr>
      <w:r w:rsidRPr="0084311B">
        <w:rPr>
          <w:b/>
        </w:rPr>
        <w:t>pod vedením pana Richtra</w:t>
      </w:r>
    </w:p>
    <w:p w14:paraId="3BF36DFC" w14:textId="77777777" w:rsidR="000F37C3" w:rsidRPr="00AD1F2C" w:rsidRDefault="000F37C3" w:rsidP="000F37C3">
      <w:pPr>
        <w:jc w:val="center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1344"/>
        <w:gridCol w:w="3015"/>
      </w:tblGrid>
      <w:tr w:rsidR="000F37C3" w:rsidRPr="00AD1F2C" w14:paraId="51869D7A" w14:textId="77777777" w:rsidTr="00151ECC">
        <w:tc>
          <w:tcPr>
            <w:tcW w:w="4786" w:type="dxa"/>
          </w:tcPr>
          <w:p w14:paraId="04CF23BC" w14:textId="77777777" w:rsidR="000F37C3" w:rsidRPr="00AD1F2C" w:rsidRDefault="000F37C3" w:rsidP="00151ECC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AD1F2C">
              <w:rPr>
                <w:color w:val="000000"/>
              </w:rPr>
              <w:t>Gymnastika</w:t>
            </w:r>
          </w:p>
        </w:tc>
        <w:tc>
          <w:tcPr>
            <w:tcW w:w="1355" w:type="dxa"/>
          </w:tcPr>
          <w:p w14:paraId="199A9CD8" w14:textId="77777777" w:rsidR="000F37C3" w:rsidRPr="00AD1F2C" w:rsidRDefault="000F37C3" w:rsidP="00151ECC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AD1F2C">
              <w:rPr>
                <w:color w:val="000000"/>
              </w:rPr>
              <w:t>čtvrtek</w:t>
            </w:r>
          </w:p>
        </w:tc>
        <w:tc>
          <w:tcPr>
            <w:tcW w:w="3071" w:type="dxa"/>
          </w:tcPr>
          <w:p w14:paraId="5B7FD120" w14:textId="77777777" w:rsidR="000F37C3" w:rsidRPr="00AD1F2C" w:rsidRDefault="000F37C3" w:rsidP="00151ECC">
            <w:r w:rsidRPr="00AD1F2C">
              <w:rPr>
                <w:color w:val="000000"/>
              </w:rPr>
              <w:t xml:space="preserve">15.50 </w:t>
            </w:r>
            <w:r w:rsidRPr="00AD1F2C">
              <w:rPr>
                <w:noProof/>
              </w:rPr>
              <w:t>hodin</w:t>
            </w:r>
            <w:r w:rsidRPr="00AD1F2C">
              <w:rPr>
                <w:color w:val="000000"/>
              </w:rPr>
              <w:t xml:space="preserve"> – 16.50</w:t>
            </w:r>
            <w:r w:rsidRPr="00AD1F2C">
              <w:rPr>
                <w:noProof/>
              </w:rPr>
              <w:t xml:space="preserve"> hodin</w:t>
            </w:r>
          </w:p>
        </w:tc>
      </w:tr>
    </w:tbl>
    <w:p w14:paraId="2EC7435D" w14:textId="77777777" w:rsidR="000F37C3" w:rsidRPr="00AD1F2C" w:rsidRDefault="000F37C3" w:rsidP="00B0036D">
      <w:pPr>
        <w:jc w:val="center"/>
        <w:rPr>
          <w:b/>
          <w:sz w:val="32"/>
          <w:szCs w:val="32"/>
          <w:u w:val="single"/>
        </w:rPr>
      </w:pPr>
    </w:p>
    <w:p w14:paraId="3C2EFC95" w14:textId="77777777" w:rsidR="0084311B" w:rsidRPr="0084311B" w:rsidRDefault="0084311B" w:rsidP="0084311B">
      <w:pPr>
        <w:jc w:val="center"/>
        <w:rPr>
          <w:b/>
          <w:bCs/>
          <w:sz w:val="32"/>
          <w:szCs w:val="32"/>
          <w:shd w:val="clear" w:color="auto" w:fill="FFFFFF"/>
        </w:rPr>
      </w:pPr>
      <w:r w:rsidRPr="0084311B">
        <w:rPr>
          <w:b/>
          <w:bCs/>
          <w:sz w:val="32"/>
          <w:szCs w:val="32"/>
          <w:shd w:val="clear" w:color="auto" w:fill="FFFFFF"/>
        </w:rPr>
        <w:t xml:space="preserve">Judo Best </w:t>
      </w:r>
      <w:proofErr w:type="spellStart"/>
      <w:r w:rsidRPr="0084311B">
        <w:rPr>
          <w:b/>
          <w:bCs/>
          <w:sz w:val="32"/>
          <w:szCs w:val="32"/>
          <w:shd w:val="clear" w:color="auto" w:fill="FFFFFF"/>
        </w:rPr>
        <w:t>Motion</w:t>
      </w:r>
      <w:proofErr w:type="spellEnd"/>
      <w:r w:rsidRPr="0084311B">
        <w:rPr>
          <w:b/>
          <w:bCs/>
          <w:sz w:val="32"/>
          <w:szCs w:val="32"/>
          <w:shd w:val="clear" w:color="auto" w:fill="FFFFFF"/>
        </w:rPr>
        <w:t xml:space="preserve"> z. s. </w:t>
      </w:r>
    </w:p>
    <w:p w14:paraId="5505E9EA" w14:textId="162DDAC0" w:rsidR="0084311B" w:rsidRPr="00AD1F2C" w:rsidRDefault="0084311B" w:rsidP="0084311B">
      <w:pPr>
        <w:jc w:val="center"/>
        <w:rPr>
          <w:b/>
        </w:rPr>
      </w:pPr>
      <w:r w:rsidRPr="0084311B">
        <w:rPr>
          <w:b/>
        </w:rPr>
        <w:t xml:space="preserve">pod vedením pana </w:t>
      </w:r>
      <w:r w:rsidRPr="0084311B">
        <w:rPr>
          <w:b/>
        </w:rPr>
        <w:t>Aleše</w:t>
      </w:r>
      <w:r>
        <w:rPr>
          <w:b/>
        </w:rPr>
        <w:t xml:space="preserve"> Lněničky</w:t>
      </w:r>
    </w:p>
    <w:p w14:paraId="5EEB880D" w14:textId="77777777" w:rsidR="0084311B" w:rsidRPr="00AD1F2C" w:rsidRDefault="0084311B" w:rsidP="0084311B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049"/>
      </w:tblGrid>
      <w:tr w:rsidR="0084311B" w:rsidRPr="00AD1F2C" w14:paraId="1E02FDC1" w14:textId="77777777" w:rsidTr="00E26485">
        <w:tc>
          <w:tcPr>
            <w:tcW w:w="3018" w:type="dxa"/>
          </w:tcPr>
          <w:p w14:paraId="0CCF56F5" w14:textId="77777777" w:rsidR="0084311B" w:rsidRPr="00AD1F2C" w:rsidRDefault="0084311B" w:rsidP="00E26485">
            <w:pPr>
              <w:tabs>
                <w:tab w:val="left" w:pos="6390"/>
              </w:tabs>
            </w:pPr>
            <w:r w:rsidRPr="00AD1F2C">
              <w:t>středa</w:t>
            </w:r>
          </w:p>
        </w:tc>
        <w:tc>
          <w:tcPr>
            <w:tcW w:w="6049" w:type="dxa"/>
          </w:tcPr>
          <w:p w14:paraId="0947AEA1" w14:textId="77777777" w:rsidR="0084311B" w:rsidRPr="00AD1F2C" w:rsidRDefault="0084311B" w:rsidP="00E26485">
            <w:pPr>
              <w:tabs>
                <w:tab w:val="left" w:pos="6390"/>
              </w:tabs>
              <w:jc w:val="center"/>
            </w:pPr>
            <w:r w:rsidRPr="00AD1F2C">
              <w:rPr>
                <w:rFonts w:ascii="Arial" w:hAnsi="Arial" w:cs="Arial"/>
                <w:color w:val="000000"/>
                <w:sz w:val="23"/>
                <w:szCs w:val="23"/>
              </w:rPr>
              <w:t>15.00hodin -16.00hodin</w:t>
            </w:r>
          </w:p>
        </w:tc>
      </w:tr>
    </w:tbl>
    <w:p w14:paraId="11B55C93" w14:textId="77777777" w:rsidR="000F37C3" w:rsidRPr="00AD1F2C" w:rsidRDefault="000F37C3" w:rsidP="00B0036D">
      <w:pPr>
        <w:jc w:val="center"/>
        <w:rPr>
          <w:b/>
          <w:sz w:val="32"/>
          <w:szCs w:val="32"/>
          <w:u w:val="single"/>
        </w:rPr>
      </w:pPr>
    </w:p>
    <w:p w14:paraId="061F626F" w14:textId="77777777" w:rsidR="0084311B" w:rsidRPr="0084311B" w:rsidRDefault="0084311B" w:rsidP="0084311B">
      <w:pPr>
        <w:jc w:val="center"/>
        <w:rPr>
          <w:b/>
          <w:bCs/>
          <w:sz w:val="32"/>
          <w:szCs w:val="32"/>
          <w:lang w:eastAsia="en-US"/>
        </w:rPr>
      </w:pPr>
      <w:r w:rsidRPr="0084311B">
        <w:rPr>
          <w:b/>
          <w:bCs/>
          <w:sz w:val="32"/>
          <w:szCs w:val="32"/>
          <w:lang w:eastAsia="en-US"/>
        </w:rPr>
        <w:t xml:space="preserve">JUMP IT </w:t>
      </w:r>
      <w:proofErr w:type="spellStart"/>
      <w:r w:rsidRPr="0084311B">
        <w:rPr>
          <w:b/>
          <w:bCs/>
          <w:sz w:val="32"/>
          <w:szCs w:val="32"/>
          <w:lang w:eastAsia="en-US"/>
        </w:rPr>
        <w:t>z.s</w:t>
      </w:r>
      <w:proofErr w:type="spellEnd"/>
      <w:r w:rsidRPr="0084311B">
        <w:rPr>
          <w:b/>
          <w:bCs/>
          <w:sz w:val="32"/>
          <w:szCs w:val="32"/>
          <w:lang w:eastAsia="en-US"/>
        </w:rPr>
        <w:t>.</w:t>
      </w:r>
    </w:p>
    <w:p w14:paraId="7D100321" w14:textId="77777777" w:rsidR="0084311B" w:rsidRPr="0084311B" w:rsidRDefault="0084311B" w:rsidP="0084311B">
      <w:pPr>
        <w:jc w:val="center"/>
        <w:rPr>
          <w:b/>
        </w:rPr>
      </w:pPr>
      <w:r w:rsidRPr="0084311B">
        <w:rPr>
          <w:b/>
        </w:rPr>
        <w:t>pod vedením paní Krátké</w:t>
      </w:r>
    </w:p>
    <w:p w14:paraId="6A54FBC7" w14:textId="77777777" w:rsidR="0084311B" w:rsidRPr="0084311B" w:rsidRDefault="0084311B" w:rsidP="0084311B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049"/>
      </w:tblGrid>
      <w:tr w:rsidR="0084311B" w:rsidRPr="0084311B" w14:paraId="6A0B9D42" w14:textId="77777777" w:rsidTr="00E26485">
        <w:tc>
          <w:tcPr>
            <w:tcW w:w="3018" w:type="dxa"/>
          </w:tcPr>
          <w:p w14:paraId="594BE59F" w14:textId="77777777" w:rsidR="0084311B" w:rsidRPr="0084311B" w:rsidRDefault="0084311B" w:rsidP="00E26485">
            <w:pPr>
              <w:tabs>
                <w:tab w:val="left" w:pos="6390"/>
              </w:tabs>
            </w:pPr>
            <w:r w:rsidRPr="0084311B">
              <w:t>středa</w:t>
            </w:r>
          </w:p>
        </w:tc>
        <w:tc>
          <w:tcPr>
            <w:tcW w:w="6049" w:type="dxa"/>
          </w:tcPr>
          <w:p w14:paraId="4FB4E6EB" w14:textId="77777777" w:rsidR="0084311B" w:rsidRPr="0084311B" w:rsidRDefault="0084311B" w:rsidP="00E26485">
            <w:pPr>
              <w:tabs>
                <w:tab w:val="left" w:pos="6390"/>
              </w:tabs>
              <w:jc w:val="center"/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16.30hodin -17.45hodin</w:t>
            </w:r>
          </w:p>
        </w:tc>
      </w:tr>
    </w:tbl>
    <w:p w14:paraId="10F8490D" w14:textId="77777777" w:rsidR="000F37C3" w:rsidRPr="0084311B" w:rsidRDefault="000F37C3" w:rsidP="00B0036D">
      <w:pPr>
        <w:jc w:val="center"/>
        <w:rPr>
          <w:b/>
          <w:sz w:val="32"/>
          <w:szCs w:val="32"/>
          <w:u w:val="single"/>
        </w:rPr>
      </w:pPr>
    </w:p>
    <w:p w14:paraId="46E45612" w14:textId="77777777" w:rsidR="0084311B" w:rsidRPr="0084311B" w:rsidRDefault="0084311B" w:rsidP="00B0036D">
      <w:pPr>
        <w:jc w:val="center"/>
        <w:rPr>
          <w:b/>
          <w:sz w:val="32"/>
          <w:szCs w:val="32"/>
          <w:u w:val="single"/>
        </w:rPr>
      </w:pPr>
    </w:p>
    <w:p w14:paraId="333A5CB4" w14:textId="77777777" w:rsidR="000F37C3" w:rsidRPr="0084311B" w:rsidRDefault="000F37C3" w:rsidP="00B0036D">
      <w:pPr>
        <w:jc w:val="center"/>
        <w:rPr>
          <w:b/>
          <w:sz w:val="32"/>
          <w:szCs w:val="32"/>
          <w:u w:val="single"/>
        </w:rPr>
      </w:pPr>
    </w:p>
    <w:p w14:paraId="3E0DD6DD" w14:textId="35A32BF2" w:rsidR="006250C8" w:rsidRPr="0084311B" w:rsidRDefault="006250C8" w:rsidP="00B0036D">
      <w:pPr>
        <w:jc w:val="center"/>
        <w:rPr>
          <w:b/>
          <w:sz w:val="32"/>
          <w:szCs w:val="32"/>
          <w:u w:val="single"/>
        </w:rPr>
      </w:pPr>
      <w:r w:rsidRPr="0084311B">
        <w:rPr>
          <w:b/>
          <w:sz w:val="32"/>
          <w:szCs w:val="32"/>
          <w:u w:val="single"/>
        </w:rPr>
        <w:t>Keramika</w:t>
      </w:r>
    </w:p>
    <w:p w14:paraId="33F8BDFE" w14:textId="77777777" w:rsidR="006250C8" w:rsidRPr="0084311B" w:rsidRDefault="006250C8" w:rsidP="00B0036D">
      <w:pPr>
        <w:jc w:val="center"/>
        <w:rPr>
          <w:b/>
        </w:rPr>
      </w:pPr>
      <w:r w:rsidRPr="0084311B">
        <w:rPr>
          <w:b/>
        </w:rPr>
        <w:t>pod vedením pan</w:t>
      </w:r>
      <w:r w:rsidR="00D23469" w:rsidRPr="0084311B">
        <w:rPr>
          <w:b/>
        </w:rPr>
        <w:t xml:space="preserve">í učitelky </w:t>
      </w:r>
      <w:proofErr w:type="spellStart"/>
      <w:r w:rsidR="00D23469" w:rsidRPr="0084311B">
        <w:rPr>
          <w:b/>
        </w:rPr>
        <w:t>Kammové</w:t>
      </w:r>
      <w:proofErr w:type="spellEnd"/>
    </w:p>
    <w:p w14:paraId="689D8DB7" w14:textId="77777777" w:rsidR="00DE7A96" w:rsidRPr="0084311B" w:rsidRDefault="00DE7A96" w:rsidP="00B0036D">
      <w:pPr>
        <w:tabs>
          <w:tab w:val="left" w:pos="6390"/>
        </w:tabs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1344"/>
        <w:gridCol w:w="3017"/>
      </w:tblGrid>
      <w:tr w:rsidR="001E5693" w:rsidRPr="0084311B" w14:paraId="3C1061AD" w14:textId="77777777" w:rsidTr="00CE3F1E">
        <w:tc>
          <w:tcPr>
            <w:tcW w:w="4701" w:type="dxa"/>
          </w:tcPr>
          <w:p w14:paraId="7F529A84" w14:textId="77777777" w:rsidR="001E5693" w:rsidRPr="0084311B" w:rsidRDefault="001E5693" w:rsidP="001E5693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84311B">
              <w:rPr>
                <w:color w:val="000000"/>
              </w:rPr>
              <w:t>Keramika 1. skupina</w:t>
            </w:r>
          </w:p>
        </w:tc>
        <w:tc>
          <w:tcPr>
            <w:tcW w:w="1344" w:type="dxa"/>
          </w:tcPr>
          <w:p w14:paraId="1EFEAF85" w14:textId="01745798" w:rsidR="001E5693" w:rsidRPr="0084311B" w:rsidRDefault="001E5693" w:rsidP="001E5693">
            <w:pPr>
              <w:pStyle w:val="-wm-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84311B">
              <w:rPr>
                <w:color w:val="000000"/>
              </w:rPr>
              <w:t>středa</w:t>
            </w:r>
          </w:p>
        </w:tc>
        <w:tc>
          <w:tcPr>
            <w:tcW w:w="3017" w:type="dxa"/>
          </w:tcPr>
          <w:p w14:paraId="2BA034A5" w14:textId="4E403379" w:rsidR="001E5693" w:rsidRPr="0084311B" w:rsidRDefault="001E5693" w:rsidP="001E5693">
            <w:pPr>
              <w:pStyle w:val="-wm-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84311B">
              <w:rPr>
                <w:color w:val="000000"/>
              </w:rPr>
              <w:t>13.00</w:t>
            </w:r>
            <w:r w:rsidRPr="0084311B">
              <w:rPr>
                <w:noProof/>
              </w:rPr>
              <w:t xml:space="preserve"> hodin</w:t>
            </w:r>
            <w:r w:rsidRPr="0084311B">
              <w:rPr>
                <w:color w:val="000000"/>
              </w:rPr>
              <w:t xml:space="preserve"> – 13.55</w:t>
            </w:r>
            <w:r w:rsidRPr="0084311B">
              <w:rPr>
                <w:noProof/>
              </w:rPr>
              <w:t xml:space="preserve"> hodin</w:t>
            </w:r>
          </w:p>
        </w:tc>
      </w:tr>
      <w:tr w:rsidR="00464FFE" w:rsidRPr="0084311B" w14:paraId="439F6320" w14:textId="77777777" w:rsidTr="00CE3F1E">
        <w:tc>
          <w:tcPr>
            <w:tcW w:w="4701" w:type="dxa"/>
          </w:tcPr>
          <w:p w14:paraId="5B800B7A" w14:textId="77777777" w:rsidR="00464FFE" w:rsidRPr="0084311B" w:rsidRDefault="00464FFE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84311B">
              <w:rPr>
                <w:color w:val="000000"/>
              </w:rPr>
              <w:t>Keramika 2. skupina</w:t>
            </w:r>
          </w:p>
        </w:tc>
        <w:tc>
          <w:tcPr>
            <w:tcW w:w="1344" w:type="dxa"/>
          </w:tcPr>
          <w:p w14:paraId="5A453B28" w14:textId="77777777" w:rsidR="00464FFE" w:rsidRPr="0084311B" w:rsidRDefault="00464FFE">
            <w:pPr>
              <w:pStyle w:val="-wm-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84311B">
              <w:rPr>
                <w:color w:val="000000"/>
              </w:rPr>
              <w:t>středa</w:t>
            </w:r>
          </w:p>
        </w:tc>
        <w:tc>
          <w:tcPr>
            <w:tcW w:w="3017" w:type="dxa"/>
          </w:tcPr>
          <w:p w14:paraId="2CFB66B1" w14:textId="63B1303E" w:rsidR="00464FFE" w:rsidRPr="0084311B" w:rsidRDefault="00464FFE" w:rsidP="00E92E15">
            <w:pPr>
              <w:pStyle w:val="-wm-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84311B">
              <w:rPr>
                <w:color w:val="000000"/>
              </w:rPr>
              <w:t>1</w:t>
            </w:r>
            <w:r w:rsidR="001E5693" w:rsidRPr="0084311B">
              <w:rPr>
                <w:color w:val="000000"/>
              </w:rPr>
              <w:t>4</w:t>
            </w:r>
            <w:r w:rsidRPr="0084311B">
              <w:rPr>
                <w:color w:val="000000"/>
              </w:rPr>
              <w:t>.</w:t>
            </w:r>
            <w:r w:rsidR="001E5693" w:rsidRPr="0084311B">
              <w:rPr>
                <w:color w:val="000000"/>
              </w:rPr>
              <w:t>00</w:t>
            </w:r>
            <w:r w:rsidRPr="0084311B">
              <w:rPr>
                <w:color w:val="000000"/>
              </w:rPr>
              <w:t xml:space="preserve"> </w:t>
            </w:r>
            <w:r w:rsidRPr="0084311B">
              <w:rPr>
                <w:noProof/>
              </w:rPr>
              <w:t>hodin</w:t>
            </w:r>
            <w:r w:rsidRPr="0084311B">
              <w:rPr>
                <w:color w:val="000000"/>
              </w:rPr>
              <w:t xml:space="preserve"> – 1</w:t>
            </w:r>
            <w:r w:rsidR="00CE3F1E" w:rsidRPr="0084311B">
              <w:rPr>
                <w:color w:val="000000"/>
              </w:rPr>
              <w:t>4</w:t>
            </w:r>
            <w:r w:rsidRPr="0084311B">
              <w:rPr>
                <w:color w:val="000000"/>
              </w:rPr>
              <w:t>.</w:t>
            </w:r>
            <w:r w:rsidR="00E92E15" w:rsidRPr="0084311B">
              <w:rPr>
                <w:color w:val="000000"/>
              </w:rPr>
              <w:t>5</w:t>
            </w:r>
            <w:r w:rsidRPr="0084311B">
              <w:rPr>
                <w:color w:val="000000"/>
              </w:rPr>
              <w:t>5</w:t>
            </w:r>
            <w:r w:rsidRPr="0084311B">
              <w:rPr>
                <w:noProof/>
              </w:rPr>
              <w:t xml:space="preserve"> hodin</w:t>
            </w:r>
          </w:p>
        </w:tc>
      </w:tr>
      <w:tr w:rsidR="001E5693" w:rsidRPr="0084311B" w14:paraId="62F20AD8" w14:textId="77777777" w:rsidTr="00CE3F1E">
        <w:tc>
          <w:tcPr>
            <w:tcW w:w="4701" w:type="dxa"/>
          </w:tcPr>
          <w:p w14:paraId="54AA9FC3" w14:textId="77777777" w:rsidR="001E5693" w:rsidRPr="0084311B" w:rsidRDefault="001E5693" w:rsidP="001E5693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84311B">
              <w:rPr>
                <w:color w:val="000000"/>
              </w:rPr>
              <w:t>Keramika 3. skupina</w:t>
            </w:r>
          </w:p>
        </w:tc>
        <w:tc>
          <w:tcPr>
            <w:tcW w:w="1344" w:type="dxa"/>
          </w:tcPr>
          <w:p w14:paraId="30BFCD37" w14:textId="59DF50FA" w:rsidR="001E5693" w:rsidRPr="0084311B" w:rsidRDefault="001E5693" w:rsidP="001E5693">
            <w:pPr>
              <w:pStyle w:val="-wm-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84311B">
              <w:rPr>
                <w:color w:val="000000"/>
              </w:rPr>
              <w:t>středa</w:t>
            </w:r>
          </w:p>
        </w:tc>
        <w:tc>
          <w:tcPr>
            <w:tcW w:w="3017" w:type="dxa"/>
          </w:tcPr>
          <w:p w14:paraId="4930747F" w14:textId="6312D9DB" w:rsidR="001E5693" w:rsidRPr="0084311B" w:rsidRDefault="001E5693" w:rsidP="001E5693">
            <w:pPr>
              <w:pStyle w:val="-wm-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84311B">
              <w:rPr>
                <w:color w:val="000000"/>
              </w:rPr>
              <w:t>15.00</w:t>
            </w:r>
            <w:r w:rsidRPr="0084311B">
              <w:rPr>
                <w:noProof/>
              </w:rPr>
              <w:t xml:space="preserve"> hodin</w:t>
            </w:r>
            <w:r w:rsidRPr="0084311B">
              <w:rPr>
                <w:color w:val="000000"/>
              </w:rPr>
              <w:t xml:space="preserve"> – 16.55</w:t>
            </w:r>
            <w:r w:rsidRPr="0084311B">
              <w:rPr>
                <w:noProof/>
              </w:rPr>
              <w:t xml:space="preserve"> hodin</w:t>
            </w:r>
          </w:p>
        </w:tc>
      </w:tr>
    </w:tbl>
    <w:p w14:paraId="2A0E1AF5" w14:textId="77777777" w:rsidR="00F5570E" w:rsidRPr="0084311B" w:rsidRDefault="00F5570E" w:rsidP="00B0036D">
      <w:pPr>
        <w:tabs>
          <w:tab w:val="left" w:pos="6390"/>
        </w:tabs>
        <w:jc w:val="center"/>
      </w:pPr>
    </w:p>
    <w:p w14:paraId="7A2CFFB1" w14:textId="6D0F4CEE" w:rsidR="00D82252" w:rsidRPr="0084311B" w:rsidRDefault="00B0036D" w:rsidP="00B0036D">
      <w:pPr>
        <w:jc w:val="center"/>
        <w:rPr>
          <w:b/>
          <w:sz w:val="32"/>
          <w:szCs w:val="32"/>
        </w:rPr>
      </w:pPr>
      <w:r w:rsidRPr="0084311B">
        <w:rPr>
          <w:b/>
          <w:sz w:val="32"/>
          <w:szCs w:val="32"/>
        </w:rPr>
        <w:t>Kroužek Robotiky</w:t>
      </w:r>
    </w:p>
    <w:p w14:paraId="2B5A2F93" w14:textId="77777777" w:rsidR="00D82252" w:rsidRPr="0084311B" w:rsidRDefault="00E90616" w:rsidP="00B0036D">
      <w:pPr>
        <w:jc w:val="center"/>
        <w:rPr>
          <w:b/>
        </w:rPr>
      </w:pPr>
      <w:r w:rsidRPr="0084311B">
        <w:rPr>
          <w:b/>
        </w:rPr>
        <w:t>pod vedením pan</w:t>
      </w:r>
      <w:r w:rsidR="00B0036D" w:rsidRPr="0084311B">
        <w:rPr>
          <w:b/>
        </w:rPr>
        <w:t>a</w:t>
      </w:r>
      <w:r w:rsidRPr="0084311B">
        <w:rPr>
          <w:b/>
        </w:rPr>
        <w:t xml:space="preserve"> </w:t>
      </w:r>
      <w:r w:rsidR="00B0036D" w:rsidRPr="0084311B">
        <w:rPr>
          <w:b/>
        </w:rPr>
        <w:t>Zahrádky</w:t>
      </w:r>
    </w:p>
    <w:p w14:paraId="3DDFE10F" w14:textId="77777777" w:rsidR="00A26172" w:rsidRPr="0084311B" w:rsidRDefault="00A26172" w:rsidP="00B003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30"/>
        <w:gridCol w:w="3014"/>
      </w:tblGrid>
      <w:tr w:rsidR="00407970" w:rsidRPr="0084311B" w14:paraId="5FF1F31D" w14:textId="77777777" w:rsidTr="009A43ED">
        <w:tc>
          <w:tcPr>
            <w:tcW w:w="3018" w:type="dxa"/>
          </w:tcPr>
          <w:p w14:paraId="76EFB26D" w14:textId="77777777" w:rsidR="00407970" w:rsidRPr="0084311B" w:rsidRDefault="00407970" w:rsidP="00B0036D">
            <w:pPr>
              <w:tabs>
                <w:tab w:val="left" w:pos="6390"/>
              </w:tabs>
            </w:pPr>
            <w:r w:rsidRPr="0084311B">
              <w:t>čtvrtek</w:t>
            </w:r>
          </w:p>
        </w:tc>
        <w:tc>
          <w:tcPr>
            <w:tcW w:w="3030" w:type="dxa"/>
          </w:tcPr>
          <w:p w14:paraId="649CFAA1" w14:textId="6C5DAA17" w:rsidR="00407970" w:rsidRPr="0084311B" w:rsidRDefault="00407970" w:rsidP="008E6151">
            <w:pPr>
              <w:tabs>
                <w:tab w:val="left" w:pos="6390"/>
              </w:tabs>
              <w:jc w:val="center"/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14.00hodin -1</w:t>
            </w:r>
            <w:r w:rsidR="005668D0" w:rsidRPr="0084311B"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5668D0" w:rsidRPr="0084311B"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hodin</w:t>
            </w:r>
          </w:p>
        </w:tc>
        <w:tc>
          <w:tcPr>
            <w:tcW w:w="3014" w:type="dxa"/>
          </w:tcPr>
          <w:p w14:paraId="7547D637" w14:textId="50D90CC6" w:rsidR="00407970" w:rsidRPr="0084311B" w:rsidRDefault="009A43ED" w:rsidP="00B44685">
            <w:pPr>
              <w:tabs>
                <w:tab w:val="left" w:pos="6390"/>
              </w:tabs>
            </w:pPr>
            <w:r w:rsidRPr="0084311B">
              <w:t>1</w:t>
            </w:r>
            <w:r w:rsidR="00407970" w:rsidRPr="0084311B">
              <w:t xml:space="preserve">. třída až </w:t>
            </w:r>
            <w:r w:rsidR="00B44685" w:rsidRPr="0084311B">
              <w:t>4</w:t>
            </w:r>
            <w:r w:rsidR="00407970" w:rsidRPr="0084311B">
              <w:t>. třída</w:t>
            </w:r>
          </w:p>
        </w:tc>
      </w:tr>
    </w:tbl>
    <w:p w14:paraId="6008988B" w14:textId="77777777" w:rsidR="00047EDE" w:rsidRPr="0084311B" w:rsidRDefault="00047EDE" w:rsidP="00B0036D">
      <w:pPr>
        <w:tabs>
          <w:tab w:val="left" w:pos="6390"/>
        </w:tabs>
        <w:jc w:val="center"/>
      </w:pPr>
    </w:p>
    <w:p w14:paraId="42DEF625" w14:textId="61032142" w:rsidR="00CE3F1E" w:rsidRPr="0084311B" w:rsidRDefault="00CE3F1E" w:rsidP="00CE3F1E">
      <w:pPr>
        <w:jc w:val="center"/>
        <w:rPr>
          <w:b/>
          <w:sz w:val="32"/>
          <w:szCs w:val="32"/>
        </w:rPr>
      </w:pPr>
      <w:r w:rsidRPr="0084311B">
        <w:rPr>
          <w:b/>
          <w:sz w:val="32"/>
          <w:szCs w:val="32"/>
        </w:rPr>
        <w:t>Kroužek Floristiky</w:t>
      </w:r>
    </w:p>
    <w:p w14:paraId="7E95CA9F" w14:textId="4AF207D9" w:rsidR="00CE3F1E" w:rsidRPr="0084311B" w:rsidRDefault="00CE3F1E" w:rsidP="00CE3F1E">
      <w:pPr>
        <w:jc w:val="center"/>
        <w:rPr>
          <w:b/>
        </w:rPr>
      </w:pPr>
      <w:r w:rsidRPr="0084311B">
        <w:rPr>
          <w:b/>
        </w:rPr>
        <w:t>pod vedením paní Baxové</w:t>
      </w:r>
    </w:p>
    <w:p w14:paraId="538B2627" w14:textId="77777777" w:rsidR="00CE3F1E" w:rsidRPr="0084311B" w:rsidRDefault="00CE3F1E" w:rsidP="00CE3F1E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049"/>
      </w:tblGrid>
      <w:tr w:rsidR="00CE3F1E" w:rsidRPr="0084311B" w14:paraId="43803B7E" w14:textId="77777777" w:rsidTr="00CE3F1E">
        <w:tc>
          <w:tcPr>
            <w:tcW w:w="3018" w:type="dxa"/>
          </w:tcPr>
          <w:p w14:paraId="1C4391B1" w14:textId="2CF2BCA6" w:rsidR="00CE3F1E" w:rsidRPr="0084311B" w:rsidRDefault="00CE3F1E" w:rsidP="00151ECC">
            <w:pPr>
              <w:tabs>
                <w:tab w:val="left" w:pos="6390"/>
              </w:tabs>
            </w:pPr>
            <w:r w:rsidRPr="0084311B">
              <w:t>pondělí</w:t>
            </w:r>
          </w:p>
        </w:tc>
        <w:tc>
          <w:tcPr>
            <w:tcW w:w="6049" w:type="dxa"/>
          </w:tcPr>
          <w:p w14:paraId="6738FFE0" w14:textId="610332A7" w:rsidR="00CE3F1E" w:rsidRPr="0084311B" w:rsidRDefault="00CE3F1E" w:rsidP="00151ECC">
            <w:pPr>
              <w:tabs>
                <w:tab w:val="left" w:pos="6390"/>
              </w:tabs>
              <w:jc w:val="center"/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14.00hodin -15.00hodin</w:t>
            </w:r>
          </w:p>
        </w:tc>
      </w:tr>
    </w:tbl>
    <w:p w14:paraId="036340ED" w14:textId="77777777" w:rsidR="009A43ED" w:rsidRPr="0084311B" w:rsidRDefault="009A43ED" w:rsidP="00B0036D">
      <w:pPr>
        <w:jc w:val="center"/>
        <w:rPr>
          <w:b/>
          <w:sz w:val="32"/>
          <w:szCs w:val="32"/>
        </w:rPr>
      </w:pPr>
    </w:p>
    <w:p w14:paraId="6D98A019" w14:textId="77777777" w:rsidR="00E03924" w:rsidRPr="0084311B" w:rsidRDefault="00E03924" w:rsidP="00E03924">
      <w:pPr>
        <w:jc w:val="center"/>
        <w:rPr>
          <w:b/>
          <w:bCs/>
          <w:sz w:val="32"/>
          <w:szCs w:val="32"/>
          <w:lang w:eastAsia="en-US"/>
        </w:rPr>
      </w:pPr>
      <w:r w:rsidRPr="0084311B">
        <w:rPr>
          <w:b/>
          <w:bCs/>
          <w:sz w:val="32"/>
          <w:szCs w:val="32"/>
          <w:lang w:eastAsia="en-US"/>
        </w:rPr>
        <w:t xml:space="preserve">JUMP IT </w:t>
      </w:r>
      <w:proofErr w:type="spellStart"/>
      <w:r w:rsidRPr="0084311B">
        <w:rPr>
          <w:b/>
          <w:bCs/>
          <w:sz w:val="32"/>
          <w:szCs w:val="32"/>
          <w:lang w:eastAsia="en-US"/>
        </w:rPr>
        <w:t>z.s</w:t>
      </w:r>
      <w:proofErr w:type="spellEnd"/>
      <w:r w:rsidRPr="0084311B">
        <w:rPr>
          <w:b/>
          <w:bCs/>
          <w:sz w:val="32"/>
          <w:szCs w:val="32"/>
          <w:lang w:eastAsia="en-US"/>
        </w:rPr>
        <w:t>.</w:t>
      </w:r>
    </w:p>
    <w:p w14:paraId="5CC7D4FF" w14:textId="26F9CF96" w:rsidR="00E03924" w:rsidRPr="0084311B" w:rsidRDefault="00E03924" w:rsidP="00E03924">
      <w:pPr>
        <w:jc w:val="center"/>
        <w:rPr>
          <w:b/>
        </w:rPr>
      </w:pPr>
      <w:r w:rsidRPr="0084311B">
        <w:rPr>
          <w:b/>
        </w:rPr>
        <w:t xml:space="preserve">pod vedením paní </w:t>
      </w:r>
      <w:r w:rsidRPr="0084311B">
        <w:rPr>
          <w:b/>
        </w:rPr>
        <w:t>Krátké</w:t>
      </w:r>
    </w:p>
    <w:p w14:paraId="79432555" w14:textId="77777777" w:rsidR="00E03924" w:rsidRPr="0084311B" w:rsidRDefault="00E03924" w:rsidP="00E03924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049"/>
      </w:tblGrid>
      <w:tr w:rsidR="00E03924" w:rsidRPr="0084311B" w14:paraId="1B1F4F7B" w14:textId="77777777" w:rsidTr="00E26485">
        <w:tc>
          <w:tcPr>
            <w:tcW w:w="3018" w:type="dxa"/>
          </w:tcPr>
          <w:p w14:paraId="1FFC20E5" w14:textId="0CBBF5BE" w:rsidR="00E03924" w:rsidRPr="0084311B" w:rsidRDefault="005C422E" w:rsidP="00E26485">
            <w:pPr>
              <w:tabs>
                <w:tab w:val="left" w:pos="6390"/>
              </w:tabs>
            </w:pPr>
            <w:r w:rsidRPr="0084311B">
              <w:t>středa</w:t>
            </w:r>
          </w:p>
        </w:tc>
        <w:tc>
          <w:tcPr>
            <w:tcW w:w="6049" w:type="dxa"/>
          </w:tcPr>
          <w:p w14:paraId="2686C424" w14:textId="211286B6" w:rsidR="00E03924" w:rsidRPr="0084311B" w:rsidRDefault="00E03924" w:rsidP="00E26485">
            <w:pPr>
              <w:tabs>
                <w:tab w:val="left" w:pos="6390"/>
              </w:tabs>
              <w:jc w:val="center"/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r w:rsidR="005C422E" w:rsidRPr="0084311B"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5C422E" w:rsidRPr="0084311B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0hodin -1</w:t>
            </w:r>
            <w:r w:rsidR="005C422E" w:rsidRPr="0084311B"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5C422E" w:rsidRPr="0084311B"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hodin</w:t>
            </w:r>
          </w:p>
        </w:tc>
      </w:tr>
    </w:tbl>
    <w:p w14:paraId="2FBDB44F" w14:textId="77777777" w:rsidR="00CE3F1E" w:rsidRPr="0084311B" w:rsidRDefault="00CE3F1E" w:rsidP="00CE3F1E">
      <w:pPr>
        <w:jc w:val="center"/>
        <w:rPr>
          <w:b/>
          <w:sz w:val="32"/>
          <w:szCs w:val="32"/>
        </w:rPr>
      </w:pPr>
    </w:p>
    <w:p w14:paraId="5CCE5F8C" w14:textId="77777777" w:rsidR="00FB76CF" w:rsidRPr="0084311B" w:rsidRDefault="00FB76CF" w:rsidP="00FB76CF">
      <w:pPr>
        <w:jc w:val="center"/>
        <w:rPr>
          <w:b/>
          <w:bCs/>
          <w:sz w:val="32"/>
          <w:szCs w:val="32"/>
        </w:rPr>
      </w:pPr>
      <w:r w:rsidRPr="0084311B">
        <w:rPr>
          <w:b/>
          <w:bCs/>
          <w:sz w:val="32"/>
          <w:szCs w:val="32"/>
        </w:rPr>
        <w:t>Pokelandia.cz</w:t>
      </w:r>
    </w:p>
    <w:p w14:paraId="30BC5A41" w14:textId="4681C9A5" w:rsidR="00CE3F1E" w:rsidRPr="0084311B" w:rsidRDefault="00CE3F1E" w:rsidP="00CE3F1E">
      <w:pPr>
        <w:jc w:val="center"/>
        <w:rPr>
          <w:b/>
          <w:bCs/>
        </w:rPr>
      </w:pPr>
      <w:r w:rsidRPr="0084311B">
        <w:rPr>
          <w:b/>
        </w:rPr>
        <w:t xml:space="preserve">organizaci kroužku zajišťuje </w:t>
      </w:r>
      <w:r w:rsidR="00FB76CF" w:rsidRPr="0084311B">
        <w:rPr>
          <w:b/>
        </w:rPr>
        <w:t xml:space="preserve">pan </w:t>
      </w:r>
      <w:proofErr w:type="spellStart"/>
      <w:r w:rsidR="00FB76CF" w:rsidRPr="0084311B">
        <w:rPr>
          <w:b/>
          <w:bCs/>
        </w:rPr>
        <w:t>Solfronk</w:t>
      </w:r>
      <w:proofErr w:type="spellEnd"/>
    </w:p>
    <w:p w14:paraId="44DF440F" w14:textId="77777777" w:rsidR="00CE3F1E" w:rsidRPr="0084311B" w:rsidRDefault="00CE3F1E" w:rsidP="00CE3F1E">
      <w:pPr>
        <w:jc w:val="center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049"/>
      </w:tblGrid>
      <w:tr w:rsidR="00CE3F1E" w:rsidRPr="0084311B" w14:paraId="1C705FD6" w14:textId="77777777" w:rsidTr="00CE3F1E">
        <w:tc>
          <w:tcPr>
            <w:tcW w:w="3018" w:type="dxa"/>
          </w:tcPr>
          <w:p w14:paraId="4442C220" w14:textId="4EB680B1" w:rsidR="00CE3F1E" w:rsidRPr="0084311B" w:rsidRDefault="00CE3F1E" w:rsidP="00151ECC">
            <w:pPr>
              <w:tabs>
                <w:tab w:val="left" w:pos="6390"/>
              </w:tabs>
            </w:pPr>
            <w:r w:rsidRPr="0084311B">
              <w:t>středa</w:t>
            </w:r>
          </w:p>
        </w:tc>
        <w:tc>
          <w:tcPr>
            <w:tcW w:w="6049" w:type="dxa"/>
          </w:tcPr>
          <w:p w14:paraId="501E14D3" w14:textId="6D97EE07" w:rsidR="00CE3F1E" w:rsidRPr="0084311B" w:rsidRDefault="00CE3F1E" w:rsidP="00151ECC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r w:rsidR="00FB76CF" w:rsidRPr="0084311B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FB76CF" w:rsidRPr="0084311B">
              <w:rPr>
                <w:rFonts w:ascii="Arial" w:hAnsi="Arial" w:cs="Arial"/>
                <w:color w:val="000000"/>
                <w:sz w:val="23"/>
                <w:szCs w:val="23"/>
              </w:rPr>
              <w:t>55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hodin -1</w:t>
            </w:r>
            <w:r w:rsidR="00FB76CF" w:rsidRPr="0084311B"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="00FB76CF" w:rsidRPr="0084311B">
              <w:rPr>
                <w:rFonts w:ascii="Arial" w:hAnsi="Arial" w:cs="Arial"/>
                <w:color w:val="000000"/>
                <w:sz w:val="23"/>
                <w:szCs w:val="23"/>
              </w:rPr>
              <w:t>55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hodin</w:t>
            </w:r>
          </w:p>
        </w:tc>
      </w:tr>
    </w:tbl>
    <w:p w14:paraId="754EECD9" w14:textId="77777777" w:rsidR="00CE3F1E" w:rsidRPr="0084311B" w:rsidRDefault="00CE3F1E" w:rsidP="00B0036D">
      <w:pPr>
        <w:tabs>
          <w:tab w:val="left" w:pos="6390"/>
        </w:tabs>
        <w:jc w:val="center"/>
      </w:pPr>
    </w:p>
    <w:p w14:paraId="07759598" w14:textId="77777777" w:rsidR="00630C11" w:rsidRPr="0084311B" w:rsidRDefault="00630C11" w:rsidP="00630C11">
      <w:pPr>
        <w:jc w:val="center"/>
        <w:rPr>
          <w:b/>
          <w:sz w:val="32"/>
          <w:szCs w:val="32"/>
        </w:rPr>
      </w:pPr>
      <w:proofErr w:type="spellStart"/>
      <w:r w:rsidRPr="0084311B">
        <w:rPr>
          <w:b/>
          <w:sz w:val="32"/>
          <w:szCs w:val="32"/>
        </w:rPr>
        <w:t>AuHa</w:t>
      </w:r>
      <w:proofErr w:type="spellEnd"/>
      <w:r w:rsidRPr="0084311B">
        <w:rPr>
          <w:b/>
          <w:sz w:val="32"/>
          <w:szCs w:val="32"/>
        </w:rPr>
        <w:t xml:space="preserve"> kroužky a tábory </w:t>
      </w:r>
      <w:proofErr w:type="spellStart"/>
      <w:r w:rsidRPr="0084311B">
        <w:rPr>
          <w:b/>
          <w:sz w:val="32"/>
          <w:szCs w:val="32"/>
        </w:rPr>
        <w:t>z.s</w:t>
      </w:r>
      <w:proofErr w:type="spellEnd"/>
      <w:r w:rsidRPr="0084311B">
        <w:rPr>
          <w:b/>
          <w:sz w:val="32"/>
          <w:szCs w:val="32"/>
        </w:rPr>
        <w:t>.</w:t>
      </w:r>
    </w:p>
    <w:p w14:paraId="0EAB0229" w14:textId="7B7A6112" w:rsidR="00630C11" w:rsidRPr="0084311B" w:rsidRDefault="00630C11" w:rsidP="00630C11">
      <w:pPr>
        <w:jc w:val="center"/>
        <w:rPr>
          <w:b/>
        </w:rPr>
      </w:pPr>
      <w:r w:rsidRPr="0084311B">
        <w:rPr>
          <w:b/>
        </w:rPr>
        <w:t xml:space="preserve">pod vedením pana </w:t>
      </w:r>
      <w:proofErr w:type="spellStart"/>
      <w:r w:rsidRPr="0084311B">
        <w:rPr>
          <w:b/>
        </w:rPr>
        <w:t>Harcuby</w:t>
      </w:r>
      <w:proofErr w:type="spellEnd"/>
    </w:p>
    <w:p w14:paraId="601C5AFA" w14:textId="77777777" w:rsidR="00CE3F1E" w:rsidRPr="0084311B" w:rsidRDefault="00CE3F1E" w:rsidP="00CE3F1E">
      <w:pPr>
        <w:jc w:val="center"/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701"/>
        <w:gridCol w:w="3260"/>
      </w:tblGrid>
      <w:tr w:rsidR="00630C11" w:rsidRPr="0084311B" w14:paraId="468CA062" w14:textId="77777777" w:rsidTr="00630C11">
        <w:tc>
          <w:tcPr>
            <w:tcW w:w="4111" w:type="dxa"/>
          </w:tcPr>
          <w:p w14:paraId="4BB27E98" w14:textId="7A6681B9" w:rsidR="00630C11" w:rsidRPr="0084311B" w:rsidRDefault="00630C11" w:rsidP="00151ECC">
            <w:pPr>
              <w:tabs>
                <w:tab w:val="left" w:pos="6390"/>
              </w:tabs>
            </w:pPr>
            <w:r w:rsidRPr="0084311B">
              <w:t>výtvarný kroužek</w:t>
            </w:r>
          </w:p>
        </w:tc>
        <w:tc>
          <w:tcPr>
            <w:tcW w:w="1701" w:type="dxa"/>
          </w:tcPr>
          <w:p w14:paraId="3ADB0DC0" w14:textId="615D19C5" w:rsidR="00630C11" w:rsidRPr="0084311B" w:rsidRDefault="00630C11" w:rsidP="00151ECC">
            <w:pPr>
              <w:tabs>
                <w:tab w:val="left" w:pos="6390"/>
              </w:tabs>
            </w:pPr>
            <w:r w:rsidRPr="0084311B">
              <w:t>úterý</w:t>
            </w:r>
          </w:p>
        </w:tc>
        <w:tc>
          <w:tcPr>
            <w:tcW w:w="3260" w:type="dxa"/>
          </w:tcPr>
          <w:p w14:paraId="00AB4BEE" w14:textId="77777777" w:rsidR="00630C11" w:rsidRPr="0084311B" w:rsidRDefault="00630C11" w:rsidP="00151ECC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15.00hodin -16.00hodin</w:t>
            </w:r>
          </w:p>
        </w:tc>
      </w:tr>
      <w:tr w:rsidR="00630C11" w:rsidRPr="0084311B" w14:paraId="76302BEE" w14:textId="77777777" w:rsidTr="00630C11">
        <w:tc>
          <w:tcPr>
            <w:tcW w:w="4111" w:type="dxa"/>
          </w:tcPr>
          <w:p w14:paraId="7BE2FBA8" w14:textId="1CDA8BA1" w:rsidR="00630C11" w:rsidRPr="0084311B" w:rsidRDefault="00630C11" w:rsidP="00630C11">
            <w:pPr>
              <w:tabs>
                <w:tab w:val="left" w:pos="6390"/>
              </w:tabs>
            </w:pPr>
            <w:r w:rsidRPr="0084311B">
              <w:t>šachov</w:t>
            </w:r>
            <w:r w:rsidRPr="0084311B">
              <w:t>ý kroužek</w:t>
            </w:r>
          </w:p>
        </w:tc>
        <w:tc>
          <w:tcPr>
            <w:tcW w:w="1701" w:type="dxa"/>
          </w:tcPr>
          <w:p w14:paraId="41E8476C" w14:textId="477B147A" w:rsidR="00630C11" w:rsidRPr="0084311B" w:rsidRDefault="00630C11" w:rsidP="00630C11">
            <w:pPr>
              <w:tabs>
                <w:tab w:val="left" w:pos="6390"/>
              </w:tabs>
            </w:pPr>
            <w:r w:rsidRPr="0084311B">
              <w:t>středa</w:t>
            </w:r>
          </w:p>
        </w:tc>
        <w:tc>
          <w:tcPr>
            <w:tcW w:w="3260" w:type="dxa"/>
          </w:tcPr>
          <w:p w14:paraId="0708C312" w14:textId="24DA2019" w:rsidR="00630C11" w:rsidRPr="0084311B" w:rsidRDefault="00630C11" w:rsidP="00630C11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15.00hodin -16.00hodin</w:t>
            </w:r>
          </w:p>
        </w:tc>
      </w:tr>
      <w:tr w:rsidR="004A379B" w:rsidRPr="0084311B" w14:paraId="3D106B72" w14:textId="77777777" w:rsidTr="00630C11">
        <w:tc>
          <w:tcPr>
            <w:tcW w:w="4111" w:type="dxa"/>
          </w:tcPr>
          <w:p w14:paraId="404D99CA" w14:textId="1B98C0DF" w:rsidR="004A379B" w:rsidRPr="0084311B" w:rsidRDefault="004A379B" w:rsidP="004A379B">
            <w:pPr>
              <w:tabs>
                <w:tab w:val="left" w:pos="6390"/>
              </w:tabs>
            </w:pPr>
            <w:r w:rsidRPr="0084311B">
              <w:t>Art deník</w:t>
            </w:r>
          </w:p>
        </w:tc>
        <w:tc>
          <w:tcPr>
            <w:tcW w:w="1701" w:type="dxa"/>
          </w:tcPr>
          <w:p w14:paraId="5F23DE30" w14:textId="0DE59FB2" w:rsidR="004A379B" w:rsidRPr="0084311B" w:rsidRDefault="004A379B" w:rsidP="004A379B">
            <w:pPr>
              <w:tabs>
                <w:tab w:val="left" w:pos="6390"/>
              </w:tabs>
            </w:pPr>
            <w:r w:rsidRPr="0084311B">
              <w:t>středa</w:t>
            </w:r>
          </w:p>
        </w:tc>
        <w:tc>
          <w:tcPr>
            <w:tcW w:w="3260" w:type="dxa"/>
          </w:tcPr>
          <w:p w14:paraId="7E0FBE9C" w14:textId="3823C0A1" w:rsidR="004A379B" w:rsidRPr="0084311B" w:rsidRDefault="004A379B" w:rsidP="004A379B">
            <w:pPr>
              <w:tabs>
                <w:tab w:val="left" w:pos="6390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15.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0hodin -1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  <w:r w:rsidRPr="0084311B">
              <w:rPr>
                <w:rFonts w:ascii="Arial" w:hAnsi="Arial" w:cs="Arial"/>
                <w:color w:val="000000"/>
                <w:sz w:val="23"/>
                <w:szCs w:val="23"/>
              </w:rPr>
              <w:t>.00hodin</w:t>
            </w:r>
          </w:p>
        </w:tc>
      </w:tr>
    </w:tbl>
    <w:p w14:paraId="2C0CEE12" w14:textId="77777777" w:rsidR="00CE3F1E" w:rsidRPr="0084311B" w:rsidRDefault="00CE3F1E" w:rsidP="00B0036D">
      <w:pPr>
        <w:tabs>
          <w:tab w:val="left" w:pos="6390"/>
        </w:tabs>
        <w:jc w:val="center"/>
      </w:pPr>
    </w:p>
    <w:p w14:paraId="21456818" w14:textId="05E46A15" w:rsidR="00F5570E" w:rsidRPr="0084311B" w:rsidRDefault="00F5570E" w:rsidP="00F5570E">
      <w:pPr>
        <w:jc w:val="center"/>
        <w:rPr>
          <w:b/>
          <w:sz w:val="32"/>
          <w:szCs w:val="32"/>
          <w:u w:val="single"/>
        </w:rPr>
      </w:pPr>
      <w:r w:rsidRPr="0084311B">
        <w:rPr>
          <w:b/>
          <w:sz w:val="32"/>
          <w:szCs w:val="32"/>
          <w:u w:val="single"/>
        </w:rPr>
        <w:t xml:space="preserve">EASYSPEAK </w:t>
      </w:r>
    </w:p>
    <w:p w14:paraId="7EB72340" w14:textId="3B0C1AFF" w:rsidR="00F5570E" w:rsidRPr="0084311B" w:rsidRDefault="00F5570E" w:rsidP="00F5570E">
      <w:pPr>
        <w:jc w:val="center"/>
        <w:rPr>
          <w:b/>
        </w:rPr>
      </w:pPr>
      <w:r w:rsidRPr="0084311B">
        <w:rPr>
          <w:b/>
        </w:rPr>
        <w:t xml:space="preserve">jazykové a vzdělávací centrum          </w:t>
      </w:r>
    </w:p>
    <w:p w14:paraId="52D059D7" w14:textId="77777777" w:rsidR="00F5570E" w:rsidRPr="0084311B" w:rsidRDefault="00F5570E" w:rsidP="00F5570E">
      <w:pPr>
        <w:tabs>
          <w:tab w:val="left" w:pos="6390"/>
        </w:tabs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1262"/>
        <w:gridCol w:w="2819"/>
      </w:tblGrid>
      <w:tr w:rsidR="00F5570E" w:rsidRPr="0084311B" w14:paraId="674137C4" w14:textId="77777777" w:rsidTr="003B5E02">
        <w:tc>
          <w:tcPr>
            <w:tcW w:w="4981" w:type="dxa"/>
          </w:tcPr>
          <w:p w14:paraId="1E13763B" w14:textId="0EE120C6" w:rsidR="00F5570E" w:rsidRPr="0084311B" w:rsidRDefault="00F5570E" w:rsidP="00A97FCB">
            <w:r w:rsidRPr="0084311B">
              <w:t xml:space="preserve">Anglický jazyk s rodilým mluvčím </w:t>
            </w:r>
            <w:r w:rsidR="003B5E02" w:rsidRPr="0084311B">
              <w:t>1. stupeň</w:t>
            </w:r>
          </w:p>
        </w:tc>
        <w:tc>
          <w:tcPr>
            <w:tcW w:w="1262" w:type="dxa"/>
          </w:tcPr>
          <w:p w14:paraId="6BAB8933" w14:textId="77777777" w:rsidR="00F5570E" w:rsidRPr="0084311B" w:rsidRDefault="00F5570E" w:rsidP="00A97FCB">
            <w:pPr>
              <w:jc w:val="both"/>
              <w:rPr>
                <w:noProof/>
              </w:rPr>
            </w:pPr>
            <w:r w:rsidRPr="0084311B">
              <w:rPr>
                <w:noProof/>
              </w:rPr>
              <w:t>úterý</w:t>
            </w:r>
          </w:p>
        </w:tc>
        <w:tc>
          <w:tcPr>
            <w:tcW w:w="2819" w:type="dxa"/>
          </w:tcPr>
          <w:p w14:paraId="2EBB6C94" w14:textId="77777777" w:rsidR="00F5570E" w:rsidRPr="0084311B" w:rsidRDefault="00F5570E" w:rsidP="00A97FCB">
            <w:pPr>
              <w:jc w:val="both"/>
              <w:rPr>
                <w:noProof/>
              </w:rPr>
            </w:pPr>
            <w:r w:rsidRPr="0084311B">
              <w:rPr>
                <w:color w:val="000000"/>
              </w:rPr>
              <w:t>14.00 -14.45</w:t>
            </w:r>
          </w:p>
        </w:tc>
      </w:tr>
      <w:tr w:rsidR="00F5570E" w:rsidRPr="0084311B" w14:paraId="606AF116" w14:textId="77777777" w:rsidTr="003B5E02">
        <w:tc>
          <w:tcPr>
            <w:tcW w:w="4981" w:type="dxa"/>
          </w:tcPr>
          <w:p w14:paraId="4C05376A" w14:textId="4236B71A" w:rsidR="00F5570E" w:rsidRPr="0084311B" w:rsidRDefault="00F5570E" w:rsidP="00A97FCB">
            <w:r w:rsidRPr="0084311B">
              <w:t xml:space="preserve">Anglický jazyk s rodilým mluvčím </w:t>
            </w:r>
            <w:r w:rsidR="003B5E02" w:rsidRPr="0084311B">
              <w:t>2. stupeň</w:t>
            </w:r>
          </w:p>
        </w:tc>
        <w:tc>
          <w:tcPr>
            <w:tcW w:w="1262" w:type="dxa"/>
          </w:tcPr>
          <w:p w14:paraId="7F2BB5D8" w14:textId="77777777" w:rsidR="00F5570E" w:rsidRPr="0084311B" w:rsidRDefault="00F5570E" w:rsidP="00A97FCB">
            <w:pPr>
              <w:jc w:val="both"/>
              <w:rPr>
                <w:noProof/>
              </w:rPr>
            </w:pPr>
            <w:r w:rsidRPr="0084311B">
              <w:rPr>
                <w:noProof/>
              </w:rPr>
              <w:t>úterý</w:t>
            </w:r>
          </w:p>
        </w:tc>
        <w:tc>
          <w:tcPr>
            <w:tcW w:w="2819" w:type="dxa"/>
          </w:tcPr>
          <w:p w14:paraId="4AEC2597" w14:textId="7496ABFF" w:rsidR="00F5570E" w:rsidRPr="0084311B" w:rsidRDefault="00F5570E" w:rsidP="00A97FCB">
            <w:pPr>
              <w:jc w:val="both"/>
              <w:rPr>
                <w:noProof/>
              </w:rPr>
            </w:pPr>
            <w:r w:rsidRPr="0084311B">
              <w:rPr>
                <w:color w:val="000000"/>
              </w:rPr>
              <w:t>14.</w:t>
            </w:r>
            <w:r w:rsidR="003B5E02" w:rsidRPr="0084311B">
              <w:rPr>
                <w:color w:val="000000"/>
              </w:rPr>
              <w:t>45</w:t>
            </w:r>
            <w:r w:rsidRPr="0084311B">
              <w:rPr>
                <w:color w:val="000000"/>
              </w:rPr>
              <w:t xml:space="preserve"> -15.35</w:t>
            </w:r>
            <w:r w:rsidR="003B5E02" w:rsidRPr="0084311B">
              <w:rPr>
                <w:color w:val="000000"/>
              </w:rPr>
              <w:t>0</w:t>
            </w:r>
          </w:p>
        </w:tc>
      </w:tr>
    </w:tbl>
    <w:p w14:paraId="72797E0D" w14:textId="77777777" w:rsidR="009A25ED" w:rsidRPr="0084311B" w:rsidRDefault="009A25ED" w:rsidP="00583303"/>
    <w:p w14:paraId="3A286E1F" w14:textId="77777777" w:rsidR="009A25ED" w:rsidRPr="0084311B" w:rsidRDefault="009A25ED" w:rsidP="00583303"/>
    <w:p w14:paraId="35A193E4" w14:textId="77777777" w:rsidR="00583303" w:rsidRPr="0084311B" w:rsidRDefault="00583303" w:rsidP="00583303">
      <w:pPr>
        <w:jc w:val="center"/>
        <w:rPr>
          <w:b/>
          <w:sz w:val="32"/>
          <w:szCs w:val="32"/>
        </w:rPr>
      </w:pPr>
      <w:r w:rsidRPr="0084311B">
        <w:rPr>
          <w:b/>
          <w:sz w:val="32"/>
          <w:szCs w:val="32"/>
        </w:rPr>
        <w:t xml:space="preserve">Veselá věda kroužky a tábory, </w:t>
      </w:r>
      <w:proofErr w:type="spellStart"/>
      <w:r w:rsidRPr="0084311B">
        <w:rPr>
          <w:b/>
          <w:sz w:val="32"/>
          <w:szCs w:val="32"/>
        </w:rPr>
        <w:t>z.ú</w:t>
      </w:r>
      <w:proofErr w:type="spellEnd"/>
      <w:r w:rsidRPr="0084311B">
        <w:rPr>
          <w:b/>
          <w:sz w:val="32"/>
          <w:szCs w:val="32"/>
        </w:rPr>
        <w:t xml:space="preserve">. </w:t>
      </w:r>
    </w:p>
    <w:p w14:paraId="12B373C3" w14:textId="331A3415" w:rsidR="00583303" w:rsidRPr="0084311B" w:rsidRDefault="00583303" w:rsidP="00583303">
      <w:pPr>
        <w:jc w:val="center"/>
        <w:rPr>
          <w:b/>
        </w:rPr>
      </w:pPr>
      <w:r w:rsidRPr="0084311B">
        <w:rPr>
          <w:b/>
        </w:rPr>
        <w:t xml:space="preserve">pod vedením </w:t>
      </w:r>
      <w:r w:rsidR="000F37C3" w:rsidRPr="0084311B">
        <w:rPr>
          <w:b/>
        </w:rPr>
        <w:t>Ing. Michala Fialy</w:t>
      </w:r>
    </w:p>
    <w:p w14:paraId="096CC2D4" w14:textId="77777777" w:rsidR="00583303" w:rsidRPr="0084311B" w:rsidRDefault="00583303" w:rsidP="00583303">
      <w:pPr>
        <w:tabs>
          <w:tab w:val="left" w:pos="6390"/>
        </w:tabs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1343"/>
        <w:gridCol w:w="3020"/>
      </w:tblGrid>
      <w:tr w:rsidR="00583303" w:rsidRPr="0084311B" w14:paraId="14E67036" w14:textId="77777777" w:rsidTr="008F0D0A">
        <w:tc>
          <w:tcPr>
            <w:tcW w:w="4786" w:type="dxa"/>
          </w:tcPr>
          <w:p w14:paraId="2C7B0154" w14:textId="77777777" w:rsidR="00583303" w:rsidRPr="0084311B" w:rsidRDefault="00583303" w:rsidP="008F0D0A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84311B">
              <w:rPr>
                <w:color w:val="000000"/>
              </w:rPr>
              <w:t>Veselá věda</w:t>
            </w:r>
          </w:p>
        </w:tc>
        <w:tc>
          <w:tcPr>
            <w:tcW w:w="1355" w:type="dxa"/>
          </w:tcPr>
          <w:p w14:paraId="05EEC3D8" w14:textId="77777777" w:rsidR="00583303" w:rsidRPr="0084311B" w:rsidRDefault="00583303" w:rsidP="008F0D0A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84311B">
              <w:rPr>
                <w:color w:val="000000"/>
              </w:rPr>
              <w:t>středa</w:t>
            </w:r>
          </w:p>
        </w:tc>
        <w:tc>
          <w:tcPr>
            <w:tcW w:w="3071" w:type="dxa"/>
          </w:tcPr>
          <w:p w14:paraId="33DBDE28" w14:textId="77777777" w:rsidR="00583303" w:rsidRPr="0084311B" w:rsidRDefault="00583303" w:rsidP="008F0D0A">
            <w:r w:rsidRPr="0084311B">
              <w:rPr>
                <w:color w:val="000000"/>
              </w:rPr>
              <w:t xml:space="preserve">15.00 </w:t>
            </w:r>
            <w:r w:rsidRPr="0084311B">
              <w:rPr>
                <w:noProof/>
              </w:rPr>
              <w:t>hodin</w:t>
            </w:r>
            <w:r w:rsidRPr="0084311B">
              <w:rPr>
                <w:color w:val="000000"/>
              </w:rPr>
              <w:t xml:space="preserve"> – 16.00</w:t>
            </w:r>
            <w:r w:rsidRPr="0084311B">
              <w:rPr>
                <w:noProof/>
              </w:rPr>
              <w:t xml:space="preserve"> hodin</w:t>
            </w:r>
          </w:p>
        </w:tc>
      </w:tr>
    </w:tbl>
    <w:p w14:paraId="676B8CA0" w14:textId="77777777" w:rsidR="00E82FF0" w:rsidRPr="0084311B" w:rsidRDefault="00E82FF0" w:rsidP="00583303">
      <w:pPr>
        <w:tabs>
          <w:tab w:val="left" w:pos="5100"/>
        </w:tabs>
      </w:pPr>
    </w:p>
    <w:p w14:paraId="6378ED7D" w14:textId="55C1F908" w:rsidR="00C105FF" w:rsidRPr="0084311B" w:rsidRDefault="0084311B" w:rsidP="00C105FF">
      <w:pPr>
        <w:jc w:val="center"/>
        <w:rPr>
          <w:b/>
          <w:sz w:val="32"/>
          <w:szCs w:val="32"/>
        </w:rPr>
      </w:pPr>
      <w:r w:rsidRPr="0084311B">
        <w:rPr>
          <w:b/>
          <w:sz w:val="32"/>
          <w:szCs w:val="32"/>
        </w:rPr>
        <w:t>Basketbal</w:t>
      </w:r>
      <w:r>
        <w:rPr>
          <w:b/>
          <w:sz w:val="32"/>
          <w:szCs w:val="32"/>
        </w:rPr>
        <w:t xml:space="preserve"> – TJ</w:t>
      </w:r>
      <w:r w:rsidR="00B34CCA" w:rsidRPr="0084311B">
        <w:rPr>
          <w:b/>
          <w:sz w:val="32"/>
          <w:szCs w:val="32"/>
        </w:rPr>
        <w:t xml:space="preserve"> Sokol Nusle</w:t>
      </w:r>
    </w:p>
    <w:p w14:paraId="2742075F" w14:textId="05770679" w:rsidR="005F46D4" w:rsidRPr="0084311B" w:rsidRDefault="00B34CCA" w:rsidP="00C105FF">
      <w:pPr>
        <w:tabs>
          <w:tab w:val="left" w:pos="6390"/>
        </w:tabs>
        <w:jc w:val="center"/>
        <w:rPr>
          <w:b/>
        </w:rPr>
      </w:pPr>
      <w:r w:rsidRPr="0084311B">
        <w:rPr>
          <w:b/>
        </w:rPr>
        <w:t xml:space="preserve">pod vedením </w:t>
      </w:r>
      <w:r w:rsidRPr="0084311B">
        <w:rPr>
          <w:b/>
        </w:rPr>
        <w:t xml:space="preserve">Moniky </w:t>
      </w:r>
      <w:proofErr w:type="spellStart"/>
      <w:r w:rsidRPr="0084311B">
        <w:rPr>
          <w:b/>
        </w:rPr>
        <w:t>Mejdrechové</w:t>
      </w:r>
      <w:proofErr w:type="spellEnd"/>
    </w:p>
    <w:p w14:paraId="2DA5416D" w14:textId="77777777" w:rsidR="00B34CCA" w:rsidRPr="0084311B" w:rsidRDefault="00B34CCA" w:rsidP="00C105FF">
      <w:pPr>
        <w:tabs>
          <w:tab w:val="left" w:pos="6390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1342"/>
        <w:gridCol w:w="3018"/>
      </w:tblGrid>
      <w:tr w:rsidR="00C105FF" w:rsidRPr="00F5570E" w14:paraId="01DBA357" w14:textId="77777777" w:rsidTr="00151ECC">
        <w:tc>
          <w:tcPr>
            <w:tcW w:w="4786" w:type="dxa"/>
          </w:tcPr>
          <w:p w14:paraId="17E2D9A1" w14:textId="247C359A" w:rsidR="00C105FF" w:rsidRPr="0084311B" w:rsidRDefault="00E03924" w:rsidP="00151ECC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84311B">
              <w:rPr>
                <w:color w:val="000000"/>
              </w:rPr>
              <w:t>Basketbal</w:t>
            </w:r>
          </w:p>
        </w:tc>
        <w:tc>
          <w:tcPr>
            <w:tcW w:w="1355" w:type="dxa"/>
          </w:tcPr>
          <w:p w14:paraId="74C3A956" w14:textId="1EDC9433" w:rsidR="00C105FF" w:rsidRPr="0084311B" w:rsidRDefault="00B34CCA" w:rsidP="00151ECC">
            <w:pPr>
              <w:pStyle w:val="-wm-msonormal"/>
              <w:spacing w:before="0" w:beforeAutospacing="0" w:after="0" w:afterAutospacing="0"/>
              <w:rPr>
                <w:color w:val="000000"/>
              </w:rPr>
            </w:pPr>
            <w:r w:rsidRPr="0084311B">
              <w:rPr>
                <w:color w:val="000000"/>
              </w:rPr>
              <w:t>středa</w:t>
            </w:r>
          </w:p>
        </w:tc>
        <w:tc>
          <w:tcPr>
            <w:tcW w:w="3071" w:type="dxa"/>
          </w:tcPr>
          <w:p w14:paraId="11443CC2" w14:textId="6AF9AA2B" w:rsidR="00C105FF" w:rsidRDefault="00C105FF" w:rsidP="00151ECC">
            <w:r w:rsidRPr="0084311B">
              <w:rPr>
                <w:color w:val="000000"/>
              </w:rPr>
              <w:t>1</w:t>
            </w:r>
            <w:r w:rsidR="00E03924" w:rsidRPr="0084311B">
              <w:rPr>
                <w:color w:val="000000"/>
              </w:rPr>
              <w:t>6</w:t>
            </w:r>
            <w:r w:rsidRPr="0084311B">
              <w:rPr>
                <w:color w:val="000000"/>
              </w:rPr>
              <w:t xml:space="preserve">.00 </w:t>
            </w:r>
            <w:r w:rsidRPr="0084311B">
              <w:rPr>
                <w:noProof/>
              </w:rPr>
              <w:t>hodin</w:t>
            </w:r>
            <w:r w:rsidRPr="0084311B">
              <w:rPr>
                <w:color w:val="000000"/>
              </w:rPr>
              <w:t xml:space="preserve"> – 1</w:t>
            </w:r>
            <w:r w:rsidR="00E03924" w:rsidRPr="0084311B">
              <w:rPr>
                <w:color w:val="000000"/>
              </w:rPr>
              <w:t>7</w:t>
            </w:r>
            <w:r w:rsidRPr="0084311B">
              <w:rPr>
                <w:color w:val="000000"/>
              </w:rPr>
              <w:t>.00</w:t>
            </w:r>
            <w:r w:rsidRPr="0084311B">
              <w:rPr>
                <w:noProof/>
              </w:rPr>
              <w:t xml:space="preserve"> hodin</w:t>
            </w:r>
          </w:p>
        </w:tc>
      </w:tr>
    </w:tbl>
    <w:p w14:paraId="1164CF7F" w14:textId="77777777" w:rsidR="00C105FF" w:rsidRPr="00583303" w:rsidRDefault="00C105FF" w:rsidP="00583303">
      <w:pPr>
        <w:tabs>
          <w:tab w:val="left" w:pos="5100"/>
        </w:tabs>
      </w:pPr>
    </w:p>
    <w:sectPr w:rsidR="00C105FF" w:rsidRPr="00583303">
      <w:pgSz w:w="11906" w:h="16838"/>
      <w:pgMar w:top="0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6651"/>
    <w:multiLevelType w:val="hybridMultilevel"/>
    <w:tmpl w:val="59826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14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72"/>
    <w:rsid w:val="00001BE4"/>
    <w:rsid w:val="00015931"/>
    <w:rsid w:val="00045656"/>
    <w:rsid w:val="00047EDE"/>
    <w:rsid w:val="000C2BA7"/>
    <w:rsid w:val="000F37C3"/>
    <w:rsid w:val="000F48D0"/>
    <w:rsid w:val="00106627"/>
    <w:rsid w:val="00112455"/>
    <w:rsid w:val="0013500A"/>
    <w:rsid w:val="00135E67"/>
    <w:rsid w:val="00160872"/>
    <w:rsid w:val="00170A96"/>
    <w:rsid w:val="00172944"/>
    <w:rsid w:val="00181843"/>
    <w:rsid w:val="00182021"/>
    <w:rsid w:val="001A636B"/>
    <w:rsid w:val="001E34CB"/>
    <w:rsid w:val="001E5693"/>
    <w:rsid w:val="001E72FE"/>
    <w:rsid w:val="001F04E5"/>
    <w:rsid w:val="002B4190"/>
    <w:rsid w:val="002B68BB"/>
    <w:rsid w:val="002B6A46"/>
    <w:rsid w:val="002C36F9"/>
    <w:rsid w:val="002F2AC4"/>
    <w:rsid w:val="00365F0B"/>
    <w:rsid w:val="00373746"/>
    <w:rsid w:val="003979BE"/>
    <w:rsid w:val="003B5E02"/>
    <w:rsid w:val="003C321A"/>
    <w:rsid w:val="003D57D2"/>
    <w:rsid w:val="00407970"/>
    <w:rsid w:val="00463286"/>
    <w:rsid w:val="00464FFE"/>
    <w:rsid w:val="004A379B"/>
    <w:rsid w:val="004A6744"/>
    <w:rsid w:val="004B75BE"/>
    <w:rsid w:val="004F0237"/>
    <w:rsid w:val="00541F6A"/>
    <w:rsid w:val="00543187"/>
    <w:rsid w:val="0054649B"/>
    <w:rsid w:val="005668D0"/>
    <w:rsid w:val="00583303"/>
    <w:rsid w:val="005B0D01"/>
    <w:rsid w:val="005C422E"/>
    <w:rsid w:val="005F46D4"/>
    <w:rsid w:val="006250C8"/>
    <w:rsid w:val="00630C11"/>
    <w:rsid w:val="00645FBE"/>
    <w:rsid w:val="0066059E"/>
    <w:rsid w:val="006C080D"/>
    <w:rsid w:val="007159BF"/>
    <w:rsid w:val="00761C6B"/>
    <w:rsid w:val="00761CAF"/>
    <w:rsid w:val="007762B5"/>
    <w:rsid w:val="007C4AA4"/>
    <w:rsid w:val="007F0685"/>
    <w:rsid w:val="00803AA9"/>
    <w:rsid w:val="00831297"/>
    <w:rsid w:val="00831EE3"/>
    <w:rsid w:val="0083322E"/>
    <w:rsid w:val="0084311B"/>
    <w:rsid w:val="00853260"/>
    <w:rsid w:val="008C5E40"/>
    <w:rsid w:val="008E113E"/>
    <w:rsid w:val="008E7D07"/>
    <w:rsid w:val="008F7FC2"/>
    <w:rsid w:val="009217CA"/>
    <w:rsid w:val="00947C55"/>
    <w:rsid w:val="00990CC0"/>
    <w:rsid w:val="0099247D"/>
    <w:rsid w:val="009A25ED"/>
    <w:rsid w:val="009A43ED"/>
    <w:rsid w:val="009A7C7F"/>
    <w:rsid w:val="009B3369"/>
    <w:rsid w:val="009B3ECE"/>
    <w:rsid w:val="009C79C4"/>
    <w:rsid w:val="009E7918"/>
    <w:rsid w:val="00A003A1"/>
    <w:rsid w:val="00A1171A"/>
    <w:rsid w:val="00A13751"/>
    <w:rsid w:val="00A26172"/>
    <w:rsid w:val="00A42CC5"/>
    <w:rsid w:val="00A4513A"/>
    <w:rsid w:val="00AD1F2C"/>
    <w:rsid w:val="00B0036D"/>
    <w:rsid w:val="00B06670"/>
    <w:rsid w:val="00B33EE7"/>
    <w:rsid w:val="00B34CCA"/>
    <w:rsid w:val="00B44685"/>
    <w:rsid w:val="00B9133B"/>
    <w:rsid w:val="00B979C2"/>
    <w:rsid w:val="00BE4BE7"/>
    <w:rsid w:val="00C105FF"/>
    <w:rsid w:val="00C264B1"/>
    <w:rsid w:val="00C47728"/>
    <w:rsid w:val="00C609DD"/>
    <w:rsid w:val="00C80702"/>
    <w:rsid w:val="00C925AC"/>
    <w:rsid w:val="00CB4194"/>
    <w:rsid w:val="00CE3F1E"/>
    <w:rsid w:val="00CF09BB"/>
    <w:rsid w:val="00D23469"/>
    <w:rsid w:val="00D712D9"/>
    <w:rsid w:val="00D82252"/>
    <w:rsid w:val="00DE7A96"/>
    <w:rsid w:val="00DF4042"/>
    <w:rsid w:val="00E03924"/>
    <w:rsid w:val="00E74759"/>
    <w:rsid w:val="00E82FF0"/>
    <w:rsid w:val="00E84569"/>
    <w:rsid w:val="00E90616"/>
    <w:rsid w:val="00E90B2A"/>
    <w:rsid w:val="00E92E15"/>
    <w:rsid w:val="00EC54FB"/>
    <w:rsid w:val="00EC7D0E"/>
    <w:rsid w:val="00F41F00"/>
    <w:rsid w:val="00F5570E"/>
    <w:rsid w:val="00F64E1A"/>
    <w:rsid w:val="00FB76CF"/>
    <w:rsid w:val="00FF1D3A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DB521"/>
  <w15:docId w15:val="{07F34BF6-B1C0-4304-A4E3-8D10117A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12455"/>
    <w:rPr>
      <w:color w:val="0000FF"/>
      <w:u w:val="single"/>
    </w:rPr>
  </w:style>
  <w:style w:type="table" w:styleId="Mkatabulky">
    <w:name w:val="Table Grid"/>
    <w:basedOn w:val="Normlntabulka"/>
    <w:rsid w:val="0083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0662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64E1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172944"/>
    <w:pPr>
      <w:overflowPunct w:val="0"/>
      <w:autoSpaceDE w:val="0"/>
      <w:autoSpaceDN w:val="0"/>
      <w:adjustRightInd w:val="0"/>
    </w:pPr>
    <w:rPr>
      <w:b/>
      <w:bCs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172944"/>
    <w:rPr>
      <w:b/>
      <w:bCs/>
      <w:sz w:val="32"/>
    </w:rPr>
  </w:style>
  <w:style w:type="paragraph" w:customStyle="1" w:styleId="-wm-msonormal">
    <w:name w:val="-wm-msonormal"/>
    <w:basedOn w:val="Normln"/>
    <w:rsid w:val="00464F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789">
          <w:marLeft w:val="0"/>
          <w:marRight w:val="0"/>
          <w:marTop w:val="30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798909744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02018z&#225;&#345;&#237;\smlouvy%2018\krou&#382;ky%20Z&#352;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kroužky ZŠ 2018</Template>
  <TotalTime>1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Škola Mendíků – Mateřská škola a Základní škola, Praha 4, Mendíků 1</vt:lpstr>
    </vt:vector>
  </TitlesOfParts>
  <Company>HP</Company>
  <LinksUpToDate>false</LinksUpToDate>
  <CharactersWithSpaces>2228</CharactersWithSpaces>
  <SharedDoc>false</SharedDoc>
  <HLinks>
    <vt:vector size="6" baseType="variant">
      <vt:variant>
        <vt:i4>6291560</vt:i4>
      </vt:variant>
      <vt:variant>
        <vt:i4>0</vt:i4>
      </vt:variant>
      <vt:variant>
        <vt:i4>0</vt:i4>
      </vt:variant>
      <vt:variant>
        <vt:i4>5</vt:i4>
      </vt:variant>
      <vt:variant>
        <vt:lpwstr>http://www.krouzky.cz/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Mendíků – Mateřská škola a Základní škola, Praha 4, Mendíků 1</dc:title>
  <dc:creator>Jitka Poková</dc:creator>
  <cp:lastModifiedBy>Hana Burgerová</cp:lastModifiedBy>
  <cp:revision>2</cp:revision>
  <cp:lastPrinted>2015-10-12T05:04:00Z</cp:lastPrinted>
  <dcterms:created xsi:type="dcterms:W3CDTF">2025-11-25T18:02:00Z</dcterms:created>
  <dcterms:modified xsi:type="dcterms:W3CDTF">2025-11-25T18:02:00Z</dcterms:modified>
</cp:coreProperties>
</file>